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4920E" w14:textId="77777777" w:rsidR="00B03A71" w:rsidRPr="000F7DFD" w:rsidRDefault="00B03A71" w:rsidP="000F7DFD">
      <w:pPr>
        <w:jc w:val="both"/>
        <w:rPr>
          <w:sz w:val="24"/>
          <w:szCs w:val="24"/>
          <w:lang w:val="el-GR"/>
        </w:rPr>
      </w:pPr>
      <w:bookmarkStart w:id="0" w:name="_GoBack"/>
      <w:bookmarkEnd w:id="0"/>
    </w:p>
    <w:p w14:paraId="18DF46A3" w14:textId="77777777" w:rsidR="00496FA2" w:rsidRPr="000F7DFD" w:rsidRDefault="00496FA2" w:rsidP="000F7DFD">
      <w:pPr>
        <w:jc w:val="both"/>
        <w:rPr>
          <w:sz w:val="24"/>
          <w:szCs w:val="24"/>
          <w:lang w:val="el-GR"/>
        </w:rPr>
      </w:pPr>
    </w:p>
    <w:p w14:paraId="58E88E8D" w14:textId="28A0B877" w:rsidR="00B03A71" w:rsidRPr="000F7DFD" w:rsidRDefault="00710193" w:rsidP="000F7DFD">
      <w:pPr>
        <w:jc w:val="both"/>
        <w:rPr>
          <w:sz w:val="24"/>
          <w:szCs w:val="24"/>
          <w:lang w:val="el-GR"/>
        </w:rPr>
      </w:pPr>
      <w:r w:rsidRPr="000F7DFD">
        <w:rPr>
          <w:sz w:val="24"/>
          <w:szCs w:val="24"/>
          <w:lang w:val="el-GR"/>
        </w:rPr>
        <w:t xml:space="preserve">Χαιρετισμός της Υπουργού Πολιτισμού και Αθλητισμού Λίνας </w:t>
      </w:r>
      <w:proofErr w:type="spellStart"/>
      <w:r w:rsidRPr="000F7DFD">
        <w:rPr>
          <w:sz w:val="24"/>
          <w:szCs w:val="24"/>
          <w:lang w:val="el-GR"/>
        </w:rPr>
        <w:t>Μενδώνη</w:t>
      </w:r>
      <w:proofErr w:type="spellEnd"/>
      <w:r w:rsidRPr="000F7DFD">
        <w:rPr>
          <w:sz w:val="24"/>
          <w:szCs w:val="24"/>
          <w:lang w:val="el-GR"/>
        </w:rPr>
        <w:t xml:space="preserve"> στα εγκαίνια της έκθεσης «</w:t>
      </w:r>
      <w:proofErr w:type="spellStart"/>
      <w:r w:rsidRPr="000F7DFD">
        <w:rPr>
          <w:sz w:val="24"/>
          <w:szCs w:val="24"/>
          <w:lang w:val="el-GR"/>
        </w:rPr>
        <w:t>Βρυσάκι</w:t>
      </w:r>
      <w:proofErr w:type="spellEnd"/>
      <w:r w:rsidRPr="000F7DFD">
        <w:rPr>
          <w:sz w:val="24"/>
          <w:szCs w:val="24"/>
          <w:lang w:val="el-GR"/>
        </w:rPr>
        <w:t>. Αναζητώντας τη χαμένη συνοικία».</w:t>
      </w:r>
    </w:p>
    <w:p w14:paraId="247715BD" w14:textId="77777777" w:rsidR="00710193" w:rsidRPr="009B248C" w:rsidRDefault="00710193" w:rsidP="000F7DFD">
      <w:pPr>
        <w:jc w:val="both"/>
        <w:rPr>
          <w:sz w:val="24"/>
          <w:szCs w:val="24"/>
          <w:lang w:val="el-GR"/>
        </w:rPr>
      </w:pPr>
    </w:p>
    <w:p w14:paraId="4C93A40B" w14:textId="5A0CB383" w:rsidR="00A64EFA" w:rsidRPr="000F7DFD" w:rsidRDefault="003A52CB" w:rsidP="000F7DFD">
      <w:pPr>
        <w:jc w:val="both"/>
        <w:rPr>
          <w:sz w:val="24"/>
          <w:szCs w:val="24"/>
          <w:lang w:val="el-GR"/>
        </w:rPr>
      </w:pPr>
      <w:r w:rsidRPr="000F7DFD">
        <w:rPr>
          <w:sz w:val="24"/>
          <w:szCs w:val="24"/>
          <w:lang w:val="el-GR"/>
        </w:rPr>
        <w:t xml:space="preserve">Στις βόρειες υπώρειες της Ακρόπολης απλώνεται η αρχαία Αγορά της Αθήνας, ο τόπος όπου </w:t>
      </w:r>
      <w:r w:rsidR="00AC071A" w:rsidRPr="000F7DFD">
        <w:rPr>
          <w:sz w:val="24"/>
          <w:szCs w:val="24"/>
          <w:lang w:val="el-GR"/>
        </w:rPr>
        <w:t>σμιλεύτηκε και έλαβε απτή μορφή και υπόσταση</w:t>
      </w:r>
      <w:r w:rsidRPr="000F7DFD">
        <w:rPr>
          <w:sz w:val="24"/>
          <w:szCs w:val="24"/>
          <w:lang w:val="el-GR"/>
        </w:rPr>
        <w:t xml:space="preserve"> η αθηναϊκή Δημοκρατία. Σήμερα αποτελεί έναν από τους σημαντικότερους αρχαιολογικούς χώρους, αλλά και έναν ήσυχο και ειδυλλιακό </w:t>
      </w:r>
      <w:r w:rsidR="00A64EFA" w:rsidRPr="000F7DFD">
        <w:rPr>
          <w:sz w:val="24"/>
          <w:szCs w:val="24"/>
          <w:lang w:val="el-GR"/>
        </w:rPr>
        <w:t xml:space="preserve">πάρκο και </w:t>
      </w:r>
      <w:r w:rsidRPr="000F7DFD">
        <w:rPr>
          <w:sz w:val="24"/>
          <w:szCs w:val="24"/>
          <w:lang w:val="el-GR"/>
        </w:rPr>
        <w:t xml:space="preserve">πνεύμονα πρασίνου στην καρδιά </w:t>
      </w:r>
      <w:r w:rsidR="00892D43" w:rsidRPr="000F7DFD">
        <w:rPr>
          <w:sz w:val="24"/>
          <w:szCs w:val="24"/>
          <w:lang w:val="el-GR"/>
        </w:rPr>
        <w:t>της Πρωτεύουσας</w:t>
      </w:r>
      <w:r w:rsidRPr="000F7DFD">
        <w:rPr>
          <w:sz w:val="24"/>
          <w:szCs w:val="24"/>
          <w:lang w:val="el-GR"/>
        </w:rPr>
        <w:t xml:space="preserve">, όπου ο επισκέπτης μπορεί να περιηγηθεί </w:t>
      </w:r>
      <w:r w:rsidR="00892D43" w:rsidRPr="000F7DFD">
        <w:rPr>
          <w:sz w:val="24"/>
          <w:szCs w:val="24"/>
          <w:lang w:val="el-GR"/>
        </w:rPr>
        <w:t xml:space="preserve">μακριά από </w:t>
      </w:r>
      <w:r w:rsidR="0080182B" w:rsidRPr="000F7DFD">
        <w:rPr>
          <w:sz w:val="24"/>
          <w:szCs w:val="24"/>
          <w:lang w:val="el-GR"/>
        </w:rPr>
        <w:t>το θόρυβο</w:t>
      </w:r>
      <w:r w:rsidR="00892D43" w:rsidRPr="000F7DFD">
        <w:rPr>
          <w:sz w:val="24"/>
          <w:szCs w:val="24"/>
          <w:lang w:val="el-GR"/>
        </w:rPr>
        <w:t xml:space="preserve"> της πόλης.</w:t>
      </w:r>
      <w:r w:rsidR="00B03A71" w:rsidRPr="000F7DFD">
        <w:rPr>
          <w:sz w:val="24"/>
          <w:szCs w:val="24"/>
          <w:lang w:val="el-GR"/>
        </w:rPr>
        <w:t xml:space="preserve"> Ακόμη, η Αγορά διατηρεί αυτό το χαρακτηριστικό. Μπορεί και απομονώνεται κανείς.</w:t>
      </w:r>
    </w:p>
    <w:p w14:paraId="5D572F56" w14:textId="24BF972D" w:rsidR="00AA2607" w:rsidRPr="000F7DFD" w:rsidRDefault="0080182B" w:rsidP="000F7DFD">
      <w:pPr>
        <w:jc w:val="both"/>
        <w:rPr>
          <w:sz w:val="24"/>
          <w:szCs w:val="24"/>
          <w:lang w:val="el-GR"/>
        </w:rPr>
      </w:pPr>
      <w:r w:rsidRPr="000F7DFD">
        <w:rPr>
          <w:sz w:val="24"/>
          <w:szCs w:val="24"/>
          <w:lang w:val="el-GR"/>
        </w:rPr>
        <w:t xml:space="preserve">Δύσκολα πλέον μπορεί να φανταστεί κανείς, ότι ολόκληρη </w:t>
      </w:r>
      <w:r w:rsidR="00B03A71" w:rsidRPr="000F7DFD">
        <w:rPr>
          <w:sz w:val="24"/>
          <w:szCs w:val="24"/>
          <w:lang w:val="el-GR"/>
        </w:rPr>
        <w:t>η</w:t>
      </w:r>
      <w:r w:rsidRPr="000F7DFD">
        <w:rPr>
          <w:sz w:val="24"/>
          <w:szCs w:val="24"/>
          <w:lang w:val="el-GR"/>
        </w:rPr>
        <w:t xml:space="preserve"> περιοχή αυτή, που εκτείνεται </w:t>
      </w:r>
      <w:r w:rsidR="00A64EFA" w:rsidRPr="000F7DFD">
        <w:rPr>
          <w:sz w:val="24"/>
          <w:szCs w:val="24"/>
          <w:lang w:val="el-GR"/>
        </w:rPr>
        <w:t xml:space="preserve">από τον Ναό του Ηφαίστου στο Θησείο στα δυτικά έως </w:t>
      </w:r>
      <w:r w:rsidRPr="000F7DFD">
        <w:rPr>
          <w:sz w:val="24"/>
          <w:szCs w:val="24"/>
          <w:lang w:val="el-GR"/>
        </w:rPr>
        <w:t xml:space="preserve">τη Στοά του </w:t>
      </w:r>
      <w:proofErr w:type="spellStart"/>
      <w:r w:rsidRPr="000F7DFD">
        <w:rPr>
          <w:sz w:val="24"/>
          <w:szCs w:val="24"/>
          <w:lang w:val="el-GR"/>
        </w:rPr>
        <w:t>Αττάλου</w:t>
      </w:r>
      <w:proofErr w:type="spellEnd"/>
      <w:r w:rsidRPr="000F7DFD">
        <w:rPr>
          <w:sz w:val="24"/>
          <w:szCs w:val="24"/>
          <w:lang w:val="el-GR"/>
        </w:rPr>
        <w:t>,</w:t>
      </w:r>
      <w:r w:rsidR="00A64EFA" w:rsidRPr="000F7DFD">
        <w:rPr>
          <w:sz w:val="24"/>
          <w:szCs w:val="24"/>
          <w:lang w:val="el-GR"/>
        </w:rPr>
        <w:t xml:space="preserve"> στα ανατολικά, και από το Ι.Ν. Αγίων Αποστόλων </w:t>
      </w:r>
      <w:proofErr w:type="spellStart"/>
      <w:r w:rsidR="00A64EFA" w:rsidRPr="000F7DFD">
        <w:rPr>
          <w:sz w:val="24"/>
          <w:szCs w:val="24"/>
          <w:lang w:val="el-GR"/>
        </w:rPr>
        <w:t>Σολάκη</w:t>
      </w:r>
      <w:proofErr w:type="spellEnd"/>
      <w:r w:rsidR="00A64EFA" w:rsidRPr="000F7DFD">
        <w:rPr>
          <w:sz w:val="24"/>
          <w:szCs w:val="24"/>
          <w:lang w:val="el-GR"/>
        </w:rPr>
        <w:t xml:space="preserve"> στα νότια έως τις γραμμές του Ηλεκτρικού και την οδό Αδριανού στα βόρεια</w:t>
      </w:r>
      <w:r w:rsidR="004230E0" w:rsidRPr="000F7DFD">
        <w:rPr>
          <w:sz w:val="24"/>
          <w:szCs w:val="24"/>
          <w:lang w:val="el-GR"/>
        </w:rPr>
        <w:t>,</w:t>
      </w:r>
      <w:r w:rsidR="00A64EFA" w:rsidRPr="000F7DFD">
        <w:rPr>
          <w:sz w:val="24"/>
          <w:szCs w:val="24"/>
          <w:lang w:val="el-GR"/>
        </w:rPr>
        <w:t xml:space="preserve"> καταλάμβανε προπολεμικά μια από τις </w:t>
      </w:r>
      <w:r w:rsidR="00B03A71" w:rsidRPr="000F7DFD">
        <w:rPr>
          <w:sz w:val="24"/>
          <w:szCs w:val="24"/>
          <w:lang w:val="el-GR"/>
        </w:rPr>
        <w:t>πιο</w:t>
      </w:r>
      <w:r w:rsidR="00A64EFA" w:rsidRPr="000F7DFD">
        <w:rPr>
          <w:sz w:val="24"/>
          <w:szCs w:val="24"/>
          <w:lang w:val="el-GR"/>
        </w:rPr>
        <w:t xml:space="preserve"> </w:t>
      </w:r>
      <w:proofErr w:type="spellStart"/>
      <w:r w:rsidR="00A64EFA" w:rsidRPr="000F7DFD">
        <w:rPr>
          <w:sz w:val="24"/>
          <w:szCs w:val="24"/>
          <w:lang w:val="el-GR"/>
        </w:rPr>
        <w:t>πυκνοκατοικημένες</w:t>
      </w:r>
      <w:proofErr w:type="spellEnd"/>
      <w:r w:rsidR="00A64EFA" w:rsidRPr="000F7DFD">
        <w:rPr>
          <w:sz w:val="24"/>
          <w:szCs w:val="24"/>
          <w:lang w:val="el-GR"/>
        </w:rPr>
        <w:t xml:space="preserve">, πολυσυλλεκτικές και πολύβουες συνοικίες της λεγόμενης «παλαιάς Αθήνας», γνωστή ως </w:t>
      </w:r>
      <w:proofErr w:type="spellStart"/>
      <w:r w:rsidR="00A64EFA" w:rsidRPr="000F7DFD">
        <w:rPr>
          <w:sz w:val="24"/>
          <w:szCs w:val="24"/>
          <w:lang w:val="el-GR"/>
        </w:rPr>
        <w:t>Βρυσάκι</w:t>
      </w:r>
      <w:proofErr w:type="spellEnd"/>
      <w:r w:rsidR="00A64EFA" w:rsidRPr="000F7DFD">
        <w:rPr>
          <w:sz w:val="24"/>
          <w:szCs w:val="24"/>
          <w:lang w:val="el-GR"/>
        </w:rPr>
        <w:t xml:space="preserve"> ή </w:t>
      </w:r>
      <w:proofErr w:type="spellStart"/>
      <w:r w:rsidR="00A64EFA" w:rsidRPr="000F7DFD">
        <w:rPr>
          <w:sz w:val="24"/>
          <w:szCs w:val="24"/>
          <w:lang w:val="el-GR"/>
        </w:rPr>
        <w:t>Βλασσαρού</w:t>
      </w:r>
      <w:proofErr w:type="spellEnd"/>
      <w:r w:rsidR="00A64EFA" w:rsidRPr="000F7DFD">
        <w:rPr>
          <w:sz w:val="24"/>
          <w:szCs w:val="24"/>
          <w:lang w:val="el-GR"/>
        </w:rPr>
        <w:t>.</w:t>
      </w:r>
    </w:p>
    <w:p w14:paraId="74BFCC42" w14:textId="65175C2F" w:rsidR="00AA2607" w:rsidRPr="000F7DFD" w:rsidRDefault="004230E0" w:rsidP="000F7DFD">
      <w:pPr>
        <w:jc w:val="both"/>
        <w:rPr>
          <w:sz w:val="24"/>
          <w:szCs w:val="24"/>
          <w:lang w:val="el-GR"/>
        </w:rPr>
      </w:pPr>
      <w:r w:rsidRPr="000F7DFD">
        <w:rPr>
          <w:sz w:val="24"/>
          <w:szCs w:val="24"/>
          <w:lang w:val="el-GR"/>
        </w:rPr>
        <w:t xml:space="preserve">Αντλώντας το όνομά από κάποια βρύση ή </w:t>
      </w:r>
      <w:r w:rsidR="00943F0F" w:rsidRPr="000F7DFD">
        <w:rPr>
          <w:sz w:val="24"/>
          <w:szCs w:val="24"/>
          <w:lang w:val="el-GR"/>
        </w:rPr>
        <w:t xml:space="preserve">– πιο πιθανόν – </w:t>
      </w:r>
      <w:r w:rsidRPr="000F7DFD">
        <w:rPr>
          <w:sz w:val="24"/>
          <w:szCs w:val="24"/>
          <w:lang w:val="el-GR"/>
        </w:rPr>
        <w:t>από παραφθορά του ονόματος</w:t>
      </w:r>
      <w:r w:rsidR="005E7681" w:rsidRPr="000F7DFD">
        <w:rPr>
          <w:sz w:val="24"/>
          <w:szCs w:val="24"/>
          <w:lang w:val="el-GR"/>
        </w:rPr>
        <w:t xml:space="preserve"> του </w:t>
      </w:r>
      <w:proofErr w:type="spellStart"/>
      <w:r w:rsidR="002432B7" w:rsidRPr="000F7DFD">
        <w:rPr>
          <w:sz w:val="24"/>
          <w:szCs w:val="24"/>
          <w:lang w:val="el-GR"/>
        </w:rPr>
        <w:t>Ευρυσάκη</w:t>
      </w:r>
      <w:proofErr w:type="spellEnd"/>
      <w:r w:rsidR="002432B7" w:rsidRPr="000F7DFD">
        <w:rPr>
          <w:sz w:val="24"/>
          <w:szCs w:val="24"/>
          <w:lang w:val="el-GR"/>
        </w:rPr>
        <w:t xml:space="preserve">, υιού του Αίαντα στον οποίο ήταν </w:t>
      </w:r>
      <w:r w:rsidR="005E7681" w:rsidRPr="000F7DFD">
        <w:rPr>
          <w:sz w:val="24"/>
          <w:szCs w:val="24"/>
          <w:lang w:val="el-GR"/>
        </w:rPr>
        <w:t>αφιερωμένο τοπικ</w:t>
      </w:r>
      <w:r w:rsidR="002432B7" w:rsidRPr="000F7DFD">
        <w:rPr>
          <w:sz w:val="24"/>
          <w:szCs w:val="24"/>
          <w:lang w:val="el-GR"/>
        </w:rPr>
        <w:t>ό</w:t>
      </w:r>
      <w:r w:rsidR="005E7681" w:rsidRPr="000F7DFD">
        <w:rPr>
          <w:sz w:val="24"/>
          <w:szCs w:val="24"/>
          <w:lang w:val="el-GR"/>
        </w:rPr>
        <w:t xml:space="preserve"> </w:t>
      </w:r>
      <w:r w:rsidR="00AD0404" w:rsidRPr="000F7DFD">
        <w:rPr>
          <w:sz w:val="24"/>
          <w:szCs w:val="24"/>
          <w:lang w:val="el-GR"/>
        </w:rPr>
        <w:t xml:space="preserve">αρχαίο </w:t>
      </w:r>
      <w:r w:rsidR="005E7681" w:rsidRPr="000F7DFD">
        <w:rPr>
          <w:sz w:val="24"/>
          <w:szCs w:val="24"/>
          <w:lang w:val="el-GR"/>
        </w:rPr>
        <w:t>ιερ</w:t>
      </w:r>
      <w:r w:rsidR="002432B7" w:rsidRPr="000F7DFD">
        <w:rPr>
          <w:sz w:val="24"/>
          <w:szCs w:val="24"/>
          <w:lang w:val="el-GR"/>
        </w:rPr>
        <w:t>ό</w:t>
      </w:r>
      <w:r w:rsidR="005E7681" w:rsidRPr="000F7DFD">
        <w:rPr>
          <w:sz w:val="24"/>
          <w:szCs w:val="24"/>
          <w:lang w:val="el-GR"/>
        </w:rPr>
        <w:t xml:space="preserve">, </w:t>
      </w:r>
      <w:r w:rsidR="00943F0F" w:rsidRPr="000F7DFD">
        <w:rPr>
          <w:sz w:val="24"/>
          <w:szCs w:val="24"/>
          <w:lang w:val="el-GR"/>
        </w:rPr>
        <w:t>η περιοχή αποτελούσε ένα πραγματικό χωνευτήρι ανθρώπων, κοινωνικών τάξεων και δραστηριοτήτων, γεγονός που διαμόρφωσε τόσο το χαρακτήρα</w:t>
      </w:r>
      <w:r w:rsidR="00E8325C" w:rsidRPr="000F7DFD">
        <w:rPr>
          <w:sz w:val="24"/>
          <w:szCs w:val="24"/>
          <w:lang w:val="el-GR"/>
        </w:rPr>
        <w:t>,</w:t>
      </w:r>
      <w:r w:rsidR="00943F0F" w:rsidRPr="000F7DFD">
        <w:rPr>
          <w:sz w:val="24"/>
          <w:szCs w:val="24"/>
          <w:lang w:val="el-GR"/>
        </w:rPr>
        <w:t xml:space="preserve"> όσο και την όψη της.</w:t>
      </w:r>
      <w:r w:rsidR="00E8325C" w:rsidRPr="000F7DFD">
        <w:rPr>
          <w:sz w:val="24"/>
          <w:szCs w:val="24"/>
          <w:lang w:val="el-GR"/>
        </w:rPr>
        <w:t xml:space="preserve"> Δίπλα στους μεσοαστούς, υπαλλήλους και επαγγελματίες παλαιούς Αθηναίους, που κυρίως από το 1860 και μετά έχτισαν εκεί τα σπίτια και τις επιχειρήσεις τους, εγκαταστάθηκαν αργότερα πρόσφυγες και κάθε λογής εκπρόσωποι της </w:t>
      </w:r>
      <w:r w:rsidR="00C86F01" w:rsidRPr="000F7DFD">
        <w:rPr>
          <w:sz w:val="24"/>
          <w:szCs w:val="24"/>
          <w:lang w:val="el-GR"/>
        </w:rPr>
        <w:t xml:space="preserve">εργατικής τάξης και της </w:t>
      </w:r>
      <w:r w:rsidR="00E8325C" w:rsidRPr="000F7DFD">
        <w:rPr>
          <w:sz w:val="24"/>
          <w:szCs w:val="24"/>
          <w:lang w:val="el-GR"/>
        </w:rPr>
        <w:t xml:space="preserve">φτωχολογιάς του Μεσοπολέμου, χτίζοντας πλάι στα </w:t>
      </w:r>
      <w:r w:rsidR="00AD0404" w:rsidRPr="000F7DFD">
        <w:rPr>
          <w:sz w:val="24"/>
          <w:szCs w:val="24"/>
          <w:lang w:val="el-GR"/>
        </w:rPr>
        <w:t xml:space="preserve">νεοκλασικά και στα άλλα αστικά σπίτια πολυάριθμα χαμόσπιτα, τρώγλες και παράγκες. </w:t>
      </w:r>
      <w:r w:rsidR="004F6A4C" w:rsidRPr="000F7DFD">
        <w:rPr>
          <w:sz w:val="24"/>
          <w:szCs w:val="24"/>
          <w:lang w:val="el-GR"/>
        </w:rPr>
        <w:t xml:space="preserve">Μια γειτονιά – </w:t>
      </w:r>
      <w:r w:rsidR="00AD0404" w:rsidRPr="000F7DFD">
        <w:rPr>
          <w:sz w:val="24"/>
          <w:szCs w:val="24"/>
          <w:lang w:val="el-GR"/>
        </w:rPr>
        <w:t>συνονθύλευμα χωρίς τάξη</w:t>
      </w:r>
      <w:r w:rsidR="004F6A4C" w:rsidRPr="000F7DFD">
        <w:rPr>
          <w:sz w:val="24"/>
          <w:szCs w:val="24"/>
          <w:lang w:val="el-GR"/>
        </w:rPr>
        <w:t xml:space="preserve"> που θεωρούνταν υποβαθμισμένη, αλλά ταυτόχρονα συνιστούσε ένα από τα πλέον ζωντανά κα</w:t>
      </w:r>
      <w:r w:rsidR="00EA3817" w:rsidRPr="000F7DFD">
        <w:rPr>
          <w:sz w:val="24"/>
          <w:szCs w:val="24"/>
          <w:lang w:val="el-GR"/>
        </w:rPr>
        <w:t>ι πολυσύχναστα κομμάτια της Αθήνας.</w:t>
      </w:r>
    </w:p>
    <w:p w14:paraId="32AB4CAD" w14:textId="4889BA87" w:rsidR="000F527A" w:rsidRPr="000F7DFD" w:rsidRDefault="00C91615" w:rsidP="000F7DFD">
      <w:pPr>
        <w:jc w:val="both"/>
        <w:rPr>
          <w:sz w:val="24"/>
          <w:szCs w:val="24"/>
          <w:lang w:val="el-GR"/>
        </w:rPr>
      </w:pPr>
      <w:r w:rsidRPr="000F7DFD">
        <w:rPr>
          <w:sz w:val="24"/>
          <w:szCs w:val="24"/>
          <w:lang w:val="el-GR"/>
        </w:rPr>
        <w:t>Ολόκληρη σχεδόν η συνοικία αυτή, εξαφανίστηκε και σβήστηκε οριστικά από το χάρτη της πόλης</w:t>
      </w:r>
      <w:r w:rsidR="00161359" w:rsidRPr="000F7DFD">
        <w:rPr>
          <w:sz w:val="24"/>
          <w:szCs w:val="24"/>
          <w:lang w:val="el-GR"/>
        </w:rPr>
        <w:t>,</w:t>
      </w:r>
      <w:r w:rsidRPr="000F7DFD">
        <w:rPr>
          <w:sz w:val="24"/>
          <w:szCs w:val="24"/>
          <w:lang w:val="el-GR"/>
        </w:rPr>
        <w:t xml:space="preserve"> οι </w:t>
      </w:r>
      <w:r w:rsidR="00161359" w:rsidRPr="000F7DFD">
        <w:rPr>
          <w:sz w:val="24"/>
          <w:szCs w:val="24"/>
          <w:lang w:val="el-GR"/>
        </w:rPr>
        <w:t xml:space="preserve">δε </w:t>
      </w:r>
      <w:r w:rsidRPr="000F7DFD">
        <w:rPr>
          <w:sz w:val="24"/>
          <w:szCs w:val="24"/>
          <w:lang w:val="el-GR"/>
        </w:rPr>
        <w:t xml:space="preserve">κάτοικοί της αναγκάστηκαν να την εγκαταλείψουν, όταν </w:t>
      </w:r>
      <w:r w:rsidR="00161359" w:rsidRPr="000F7DFD">
        <w:rPr>
          <w:sz w:val="24"/>
          <w:szCs w:val="24"/>
          <w:lang w:val="el-GR"/>
        </w:rPr>
        <w:t xml:space="preserve">η Πολιτεία αποφάσισε την απαλλοτρίωση της έκτασης </w:t>
      </w:r>
      <w:r w:rsidR="000F527A" w:rsidRPr="000F7DFD">
        <w:rPr>
          <w:sz w:val="24"/>
          <w:szCs w:val="24"/>
          <w:lang w:val="el-GR"/>
        </w:rPr>
        <w:t xml:space="preserve">ώστε να πραγματοποιηθεί </w:t>
      </w:r>
      <w:r w:rsidR="00161359" w:rsidRPr="000F7DFD">
        <w:rPr>
          <w:sz w:val="24"/>
          <w:szCs w:val="24"/>
          <w:lang w:val="el-GR"/>
        </w:rPr>
        <w:t xml:space="preserve">η </w:t>
      </w:r>
      <w:r w:rsidR="00B03A71" w:rsidRPr="000F7DFD">
        <w:rPr>
          <w:sz w:val="24"/>
          <w:szCs w:val="24"/>
          <w:lang w:val="el-GR"/>
        </w:rPr>
        <w:t xml:space="preserve">μεγάλη </w:t>
      </w:r>
      <w:r w:rsidR="00161359" w:rsidRPr="000F7DFD">
        <w:rPr>
          <w:sz w:val="24"/>
          <w:szCs w:val="24"/>
          <w:lang w:val="el-GR"/>
        </w:rPr>
        <w:t xml:space="preserve">ανασκαφική της Αρχαίας Αγοράς από την Αμερικανική Σχολή Κλασικών Σπουδών </w:t>
      </w:r>
      <w:r w:rsidR="000F527A" w:rsidRPr="000F7DFD">
        <w:rPr>
          <w:sz w:val="24"/>
          <w:szCs w:val="24"/>
          <w:lang w:val="el-GR"/>
        </w:rPr>
        <w:t>της</w:t>
      </w:r>
      <w:r w:rsidR="00161359" w:rsidRPr="000F7DFD">
        <w:rPr>
          <w:sz w:val="24"/>
          <w:szCs w:val="24"/>
          <w:lang w:val="el-GR"/>
        </w:rPr>
        <w:t xml:space="preserve"> Αθήνα</w:t>
      </w:r>
      <w:r w:rsidR="000F527A" w:rsidRPr="000F7DFD">
        <w:rPr>
          <w:sz w:val="24"/>
          <w:szCs w:val="24"/>
          <w:lang w:val="el-GR"/>
        </w:rPr>
        <w:t>ς</w:t>
      </w:r>
      <w:r w:rsidR="00161359" w:rsidRPr="000F7DFD">
        <w:rPr>
          <w:sz w:val="24"/>
          <w:szCs w:val="24"/>
          <w:lang w:val="el-GR"/>
        </w:rPr>
        <w:t xml:space="preserve">. </w:t>
      </w:r>
      <w:r w:rsidR="00B03A71" w:rsidRPr="000F7DFD">
        <w:rPr>
          <w:sz w:val="24"/>
          <w:szCs w:val="24"/>
          <w:lang w:val="el-GR"/>
        </w:rPr>
        <w:t>Τ</w:t>
      </w:r>
      <w:r w:rsidR="00161359" w:rsidRPr="000F7DFD">
        <w:rPr>
          <w:sz w:val="24"/>
          <w:szCs w:val="24"/>
          <w:lang w:val="el-GR"/>
        </w:rPr>
        <w:t>ην περίοδο 1931-1939</w:t>
      </w:r>
      <w:r w:rsidR="000F527A" w:rsidRPr="000F7DFD">
        <w:rPr>
          <w:sz w:val="24"/>
          <w:szCs w:val="24"/>
          <w:lang w:val="el-GR"/>
        </w:rPr>
        <w:t>,</w:t>
      </w:r>
      <w:r w:rsidR="00161359" w:rsidRPr="000F7DFD">
        <w:rPr>
          <w:sz w:val="24"/>
          <w:szCs w:val="24"/>
          <w:lang w:val="el-GR"/>
        </w:rPr>
        <w:t xml:space="preserve"> </w:t>
      </w:r>
      <w:r w:rsidR="000F527A" w:rsidRPr="000F7DFD">
        <w:rPr>
          <w:sz w:val="24"/>
          <w:szCs w:val="24"/>
          <w:lang w:val="el-GR"/>
        </w:rPr>
        <w:t>εκατοντάδες κτήρια</w:t>
      </w:r>
      <w:r w:rsidR="00B03A71" w:rsidRPr="000F7DFD">
        <w:rPr>
          <w:sz w:val="24"/>
          <w:szCs w:val="24"/>
          <w:lang w:val="el-GR"/>
        </w:rPr>
        <w:t>, 348 αναφέρονται στο αρχείο της Αμερικανικής Σχολής,</w:t>
      </w:r>
      <w:r w:rsidR="000F527A" w:rsidRPr="000F7DFD">
        <w:rPr>
          <w:sz w:val="24"/>
          <w:szCs w:val="24"/>
          <w:lang w:val="el-GR"/>
        </w:rPr>
        <w:t xml:space="preserve"> κατεδαφίστηκαν συστηματικά και περισσότεροι από 5.000 ένοικοι και ιδιοκτήτες επιχειρήσεων εκτοπίστηκαν αφού αποζημιώθηκαν.</w:t>
      </w:r>
    </w:p>
    <w:p w14:paraId="45D41277" w14:textId="1B79231D" w:rsidR="00B03A71" w:rsidRPr="000F7DFD" w:rsidRDefault="00B03A71" w:rsidP="000F7DFD">
      <w:pPr>
        <w:jc w:val="both"/>
        <w:rPr>
          <w:sz w:val="24"/>
          <w:szCs w:val="24"/>
          <w:lang w:val="el-GR"/>
        </w:rPr>
      </w:pPr>
      <w:r w:rsidRPr="000F7DFD">
        <w:rPr>
          <w:sz w:val="24"/>
          <w:szCs w:val="24"/>
          <w:lang w:val="el-GR"/>
        </w:rPr>
        <w:lastRenderedPageBreak/>
        <w:t xml:space="preserve">«Μια ολάκερη γειτονιά, η παλιά γειτονιά του Θησείου χάθηκε για πάντα, σαν την Ατλαντίδα, κάτω από τη σκαπάνη των αρχαιολογικών ανασκαφών», γράφει ο Γιάννης </w:t>
      </w:r>
      <w:proofErr w:type="spellStart"/>
      <w:r w:rsidRPr="000F7DFD">
        <w:rPr>
          <w:sz w:val="24"/>
          <w:szCs w:val="24"/>
          <w:lang w:val="el-GR"/>
        </w:rPr>
        <w:t>Σιμωνέτης</w:t>
      </w:r>
      <w:proofErr w:type="spellEnd"/>
      <w:r w:rsidRPr="000F7DFD">
        <w:rPr>
          <w:sz w:val="24"/>
          <w:szCs w:val="24"/>
          <w:lang w:val="el-GR"/>
        </w:rPr>
        <w:t xml:space="preserve"> στο βιβλίο του «Θησείο, γειτονιές που χάθηκαν».</w:t>
      </w:r>
    </w:p>
    <w:p w14:paraId="36E7792A" w14:textId="37D96187" w:rsidR="000F527A" w:rsidRPr="000F7DFD" w:rsidRDefault="000F527A" w:rsidP="000F7DFD">
      <w:pPr>
        <w:jc w:val="both"/>
        <w:rPr>
          <w:sz w:val="24"/>
          <w:szCs w:val="24"/>
          <w:lang w:val="el-GR"/>
        </w:rPr>
      </w:pPr>
      <w:r w:rsidRPr="000F7DFD">
        <w:rPr>
          <w:sz w:val="24"/>
          <w:szCs w:val="24"/>
          <w:lang w:val="el-GR"/>
        </w:rPr>
        <w:t xml:space="preserve">Η κλίμακα του τεράστιου αυτού εγχειρήματος, </w:t>
      </w:r>
      <w:r w:rsidR="002D3903" w:rsidRPr="000F7DFD">
        <w:rPr>
          <w:sz w:val="24"/>
          <w:szCs w:val="24"/>
          <w:lang w:val="el-GR"/>
        </w:rPr>
        <w:t xml:space="preserve">που </w:t>
      </w:r>
      <w:r w:rsidR="004A2EE9" w:rsidRPr="000F7DFD">
        <w:rPr>
          <w:sz w:val="24"/>
          <w:szCs w:val="24"/>
          <w:lang w:val="el-GR"/>
        </w:rPr>
        <w:t xml:space="preserve">πραγματοποιήθηκε σε εξαιρετικά σύντομο χρονικό διάστημα και </w:t>
      </w:r>
      <w:r w:rsidR="002D3903" w:rsidRPr="000F7DFD">
        <w:rPr>
          <w:sz w:val="24"/>
          <w:szCs w:val="24"/>
          <w:lang w:val="el-GR"/>
        </w:rPr>
        <w:t xml:space="preserve">κατέστησε δυνατή την </w:t>
      </w:r>
      <w:r w:rsidR="004C3A16" w:rsidRPr="000F7DFD">
        <w:rPr>
          <w:sz w:val="24"/>
          <w:szCs w:val="24"/>
          <w:lang w:val="el-GR"/>
        </w:rPr>
        <w:t xml:space="preserve">αποκάλυψη </w:t>
      </w:r>
      <w:r w:rsidR="002D3903" w:rsidRPr="000F7DFD">
        <w:rPr>
          <w:sz w:val="24"/>
          <w:szCs w:val="24"/>
          <w:lang w:val="el-GR"/>
        </w:rPr>
        <w:t xml:space="preserve">και ανάδειξη της Αγοράς μεταμορφώνοντας παράλληλα το κέντρο της Αθήνας, </w:t>
      </w:r>
      <w:r w:rsidR="004C3A16" w:rsidRPr="000F7DFD">
        <w:rPr>
          <w:sz w:val="24"/>
          <w:szCs w:val="24"/>
          <w:lang w:val="el-GR"/>
        </w:rPr>
        <w:t>υπήρξε μοναδική στα χρονικά της ελληνικής αρχαιολογικής έρευνας, αλλά και των παρεμβάσεων στον αστικό ιστό της πόλης</w:t>
      </w:r>
      <w:r w:rsidR="004A2EE9" w:rsidRPr="000F7DFD">
        <w:rPr>
          <w:sz w:val="24"/>
          <w:szCs w:val="24"/>
          <w:lang w:val="el-GR"/>
        </w:rPr>
        <w:t>.</w:t>
      </w:r>
      <w:r w:rsidR="00D51422" w:rsidRPr="000F7DFD">
        <w:rPr>
          <w:sz w:val="24"/>
          <w:szCs w:val="24"/>
          <w:lang w:val="el-GR"/>
        </w:rPr>
        <w:t xml:space="preserve"> Ένας μείζων και εμβληματικός αρχαιολογικός χώρος τεράστιας ιστορικής σημασίας γεννήθηκε</w:t>
      </w:r>
      <w:r w:rsidR="00FC227D" w:rsidRPr="000F7DFD">
        <w:rPr>
          <w:sz w:val="24"/>
          <w:szCs w:val="24"/>
          <w:lang w:val="el-GR"/>
        </w:rPr>
        <w:t>,</w:t>
      </w:r>
      <w:r w:rsidR="00D51422" w:rsidRPr="000F7DFD">
        <w:rPr>
          <w:sz w:val="24"/>
          <w:szCs w:val="24"/>
          <w:lang w:val="el-GR"/>
        </w:rPr>
        <w:t xml:space="preserve"> </w:t>
      </w:r>
      <w:r w:rsidR="00630D85" w:rsidRPr="000F7DFD">
        <w:rPr>
          <w:sz w:val="24"/>
          <w:szCs w:val="24"/>
          <w:lang w:val="el-GR"/>
        </w:rPr>
        <w:t>την ίδια στιγμή που ένας ιστορικός αστικός πυρήνας χάθηκε</w:t>
      </w:r>
      <w:r w:rsidR="00936BEE" w:rsidRPr="000F7DFD">
        <w:rPr>
          <w:sz w:val="24"/>
          <w:szCs w:val="24"/>
          <w:lang w:val="el-GR"/>
        </w:rPr>
        <w:t xml:space="preserve"> ολοκληρωτικά</w:t>
      </w:r>
      <w:r w:rsidR="00630D85" w:rsidRPr="000F7DFD">
        <w:rPr>
          <w:sz w:val="24"/>
          <w:szCs w:val="24"/>
          <w:lang w:val="el-GR"/>
        </w:rPr>
        <w:t>. Παραδόξως, ωστόσο, δεν λησμονήθηκε</w:t>
      </w:r>
      <w:r w:rsidR="00851C43" w:rsidRPr="000F7DFD">
        <w:rPr>
          <w:sz w:val="24"/>
          <w:szCs w:val="24"/>
          <w:lang w:val="el-GR"/>
        </w:rPr>
        <w:t xml:space="preserve"> εντελώς</w:t>
      </w:r>
      <w:r w:rsidR="00630D85" w:rsidRPr="000F7DFD">
        <w:rPr>
          <w:sz w:val="24"/>
          <w:szCs w:val="24"/>
          <w:lang w:val="el-GR"/>
        </w:rPr>
        <w:t>, καθώς χάρη στη λεπτομερή και σχολαστική καταγραφή και τεκμηρίωσή του – ωσάν να αποτελούσε μέρος της αρχαιολογικής ανασκαφής</w:t>
      </w:r>
      <w:r w:rsidR="006F46CF" w:rsidRPr="000F7DFD">
        <w:rPr>
          <w:sz w:val="24"/>
          <w:szCs w:val="24"/>
          <w:lang w:val="el-GR"/>
        </w:rPr>
        <w:t xml:space="preserve"> και αυτό</w:t>
      </w:r>
      <w:r w:rsidR="00630D85" w:rsidRPr="000F7DFD">
        <w:rPr>
          <w:sz w:val="24"/>
          <w:szCs w:val="24"/>
          <w:lang w:val="el-GR"/>
        </w:rPr>
        <w:t xml:space="preserve"> – από την Αμερικανική Αρχαιολογική Σχολή, διαθέτουμε σήμερα πολλά αρχειακά στοιχεία για το </w:t>
      </w:r>
      <w:proofErr w:type="spellStart"/>
      <w:r w:rsidR="00630D85" w:rsidRPr="000F7DFD">
        <w:rPr>
          <w:sz w:val="24"/>
          <w:szCs w:val="24"/>
          <w:lang w:val="el-GR"/>
        </w:rPr>
        <w:t>Βρυσάκι</w:t>
      </w:r>
      <w:proofErr w:type="spellEnd"/>
      <w:r w:rsidR="00630D85" w:rsidRPr="000F7DFD">
        <w:rPr>
          <w:sz w:val="24"/>
          <w:szCs w:val="24"/>
          <w:lang w:val="el-GR"/>
        </w:rPr>
        <w:t xml:space="preserve">, </w:t>
      </w:r>
      <w:r w:rsidR="00851C43" w:rsidRPr="000F7DFD">
        <w:rPr>
          <w:sz w:val="24"/>
          <w:szCs w:val="24"/>
          <w:lang w:val="el-GR"/>
        </w:rPr>
        <w:t xml:space="preserve">ίσως </w:t>
      </w:r>
      <w:r w:rsidR="006F46CF" w:rsidRPr="000F7DFD">
        <w:rPr>
          <w:sz w:val="24"/>
          <w:szCs w:val="24"/>
          <w:lang w:val="el-GR"/>
        </w:rPr>
        <w:t xml:space="preserve">τα περισσότερα από </w:t>
      </w:r>
      <w:r w:rsidR="00630D85" w:rsidRPr="000F7DFD">
        <w:rPr>
          <w:sz w:val="24"/>
          <w:szCs w:val="24"/>
          <w:lang w:val="el-GR"/>
        </w:rPr>
        <w:t>καμία άλλη συνοικία της Αθήνας τη</w:t>
      </w:r>
      <w:r w:rsidR="006F46CF" w:rsidRPr="000F7DFD">
        <w:rPr>
          <w:sz w:val="24"/>
          <w:szCs w:val="24"/>
          <w:lang w:val="el-GR"/>
        </w:rPr>
        <w:t>ς</w:t>
      </w:r>
      <w:r w:rsidR="00630D85" w:rsidRPr="000F7DFD">
        <w:rPr>
          <w:sz w:val="24"/>
          <w:szCs w:val="24"/>
          <w:lang w:val="el-GR"/>
        </w:rPr>
        <w:t xml:space="preserve"> ίδια</w:t>
      </w:r>
      <w:r w:rsidR="006F46CF" w:rsidRPr="000F7DFD">
        <w:rPr>
          <w:sz w:val="24"/>
          <w:szCs w:val="24"/>
          <w:lang w:val="el-GR"/>
        </w:rPr>
        <w:t>ς</w:t>
      </w:r>
      <w:r w:rsidR="00630D85" w:rsidRPr="000F7DFD">
        <w:rPr>
          <w:sz w:val="24"/>
          <w:szCs w:val="24"/>
          <w:lang w:val="el-GR"/>
        </w:rPr>
        <w:t xml:space="preserve"> εποχή</w:t>
      </w:r>
      <w:r w:rsidR="006F46CF" w:rsidRPr="000F7DFD">
        <w:rPr>
          <w:sz w:val="24"/>
          <w:szCs w:val="24"/>
          <w:lang w:val="el-GR"/>
        </w:rPr>
        <w:t>ς</w:t>
      </w:r>
      <w:r w:rsidR="00630D85" w:rsidRPr="000F7DFD">
        <w:rPr>
          <w:sz w:val="24"/>
          <w:szCs w:val="24"/>
          <w:lang w:val="el-GR"/>
        </w:rPr>
        <w:t>.</w:t>
      </w:r>
    </w:p>
    <w:p w14:paraId="10956965" w14:textId="0227443C" w:rsidR="006F46CF" w:rsidRPr="000F7DFD" w:rsidRDefault="006F46CF" w:rsidP="000F7DFD">
      <w:pPr>
        <w:jc w:val="both"/>
        <w:rPr>
          <w:sz w:val="24"/>
          <w:szCs w:val="24"/>
          <w:lang w:val="el-GR"/>
        </w:rPr>
      </w:pPr>
      <w:r w:rsidRPr="000F7DFD">
        <w:rPr>
          <w:sz w:val="24"/>
          <w:szCs w:val="24"/>
          <w:lang w:val="el-GR"/>
        </w:rPr>
        <w:t xml:space="preserve">Η </w:t>
      </w:r>
      <w:r w:rsidRPr="000F7DFD">
        <w:rPr>
          <w:sz w:val="24"/>
          <w:szCs w:val="24"/>
          <w:shd w:val="clear" w:color="auto" w:fill="FFFFFF"/>
        </w:rPr>
        <w:t>Sylvie</w:t>
      </w:r>
      <w:r w:rsidRPr="000F7DFD">
        <w:rPr>
          <w:sz w:val="24"/>
          <w:szCs w:val="24"/>
          <w:shd w:val="clear" w:color="auto" w:fill="FFFFFF"/>
          <w:lang w:val="el-GR"/>
        </w:rPr>
        <w:t xml:space="preserve"> </w:t>
      </w:r>
      <w:r w:rsidRPr="000F7DFD">
        <w:rPr>
          <w:sz w:val="24"/>
          <w:szCs w:val="24"/>
          <w:shd w:val="clear" w:color="auto" w:fill="FFFFFF"/>
        </w:rPr>
        <w:t>Dumont</w:t>
      </w:r>
      <w:r w:rsidRPr="000F7DFD">
        <w:rPr>
          <w:sz w:val="24"/>
          <w:szCs w:val="24"/>
          <w:shd w:val="clear" w:color="auto" w:fill="FFFFFF"/>
          <w:lang w:val="el-GR"/>
        </w:rPr>
        <w:t>, γραμματέας της αρχαιολογικής ανασκαφής στην Αρχαία Αγορά, στο βιβλίο της «</w:t>
      </w:r>
      <w:proofErr w:type="spellStart"/>
      <w:r w:rsidRPr="000F7DFD">
        <w:rPr>
          <w:sz w:val="24"/>
          <w:szCs w:val="24"/>
          <w:shd w:val="clear" w:color="auto" w:fill="FFFFFF"/>
          <w:lang w:val="el-GR"/>
        </w:rPr>
        <w:t>Βρυσάκι</w:t>
      </w:r>
      <w:proofErr w:type="spellEnd"/>
      <w:r w:rsidRPr="000F7DFD">
        <w:rPr>
          <w:sz w:val="24"/>
          <w:szCs w:val="24"/>
          <w:shd w:val="clear" w:color="auto" w:fill="FFFFFF"/>
          <w:lang w:val="el-GR"/>
        </w:rPr>
        <w:t xml:space="preserve">, η εξαφάνιση μιας συνοικίας», για την ανακάλυψη της Αρχαίας Αγοράς, θέτει το ιστορικό πλαίσιο της εποχής και παραθέτει τις αποφάσεις που οδήγησαν στην εκτεταμένη αλλαγή του κέντρου της Πρωτεύουσας. Συγχρόνως, περιγράφει τις συνθήκες διαβίωσης των κατοίκων, σε ένα συναρπαστικό αφήγημα. </w:t>
      </w:r>
      <w:proofErr w:type="spellStart"/>
      <w:r w:rsidRPr="000F7DFD">
        <w:rPr>
          <w:sz w:val="24"/>
          <w:szCs w:val="24"/>
          <w:shd w:val="clear" w:color="auto" w:fill="FFFFFF"/>
          <w:lang w:val="el-GR"/>
        </w:rPr>
        <w:t>Εχουμε</w:t>
      </w:r>
      <w:proofErr w:type="spellEnd"/>
      <w:r w:rsidRPr="000F7DFD">
        <w:rPr>
          <w:sz w:val="24"/>
          <w:szCs w:val="24"/>
          <w:shd w:val="clear" w:color="auto" w:fill="FFFFFF"/>
          <w:lang w:val="el-GR"/>
        </w:rPr>
        <w:t xml:space="preserve"> μαρτυρίες ανθρώπων που λένε «τώρα που το σπίτι απαλλοτριώνεται, θα πάρω τα παράθυρα και τις πόρτες. Αυτά μπορώ να τα σώσω, για να πάω να φτιάξω κάπου αλλού έναν χώρο να μείνω». Είναι πολλές αυτ</w:t>
      </w:r>
      <w:r w:rsidR="00EB412A" w:rsidRPr="000F7DFD">
        <w:rPr>
          <w:sz w:val="24"/>
          <w:szCs w:val="24"/>
          <w:shd w:val="clear" w:color="auto" w:fill="FFFFFF"/>
          <w:lang w:val="el-GR"/>
        </w:rPr>
        <w:t xml:space="preserve">ές οι μαρτυρίες και αξίζει ο κόπος να τις δει κανείς και από την κοινωνική και κοινωνιολογική πλευρά. </w:t>
      </w:r>
    </w:p>
    <w:p w14:paraId="4B26639E" w14:textId="37F68E87" w:rsidR="001F16F0" w:rsidRPr="000F7DFD" w:rsidRDefault="00936BEE" w:rsidP="000F7DFD">
      <w:pPr>
        <w:jc w:val="both"/>
        <w:rPr>
          <w:sz w:val="24"/>
          <w:szCs w:val="24"/>
          <w:lang w:val="el-GR"/>
        </w:rPr>
      </w:pPr>
      <w:r w:rsidRPr="000F7DFD">
        <w:rPr>
          <w:sz w:val="24"/>
          <w:szCs w:val="24"/>
          <w:lang w:val="el-GR"/>
        </w:rPr>
        <w:t>Το Υπουργείο Πολιτισμού και Αθλητισμού</w:t>
      </w:r>
      <w:r w:rsidR="00EB412A" w:rsidRPr="000F7DFD">
        <w:rPr>
          <w:sz w:val="24"/>
          <w:szCs w:val="24"/>
          <w:lang w:val="el-GR"/>
        </w:rPr>
        <w:t>, αρχές του 1999,</w:t>
      </w:r>
      <w:r w:rsidRPr="000F7DFD">
        <w:rPr>
          <w:sz w:val="24"/>
          <w:szCs w:val="24"/>
          <w:lang w:val="el-GR"/>
        </w:rPr>
        <w:t xml:space="preserve"> ανέλαβε</w:t>
      </w:r>
      <w:r w:rsidR="00305650" w:rsidRPr="000F7DFD">
        <w:rPr>
          <w:sz w:val="24"/>
          <w:szCs w:val="24"/>
          <w:lang w:val="el-GR"/>
        </w:rPr>
        <w:t xml:space="preserve"> </w:t>
      </w:r>
      <w:r w:rsidR="00EB412A" w:rsidRPr="000F7DFD">
        <w:rPr>
          <w:sz w:val="24"/>
          <w:szCs w:val="24"/>
          <w:lang w:val="el-GR"/>
        </w:rPr>
        <w:t>μια</w:t>
      </w:r>
      <w:r w:rsidRPr="000F7DFD">
        <w:rPr>
          <w:sz w:val="24"/>
          <w:szCs w:val="24"/>
          <w:lang w:val="el-GR"/>
        </w:rPr>
        <w:t xml:space="preserve"> καθοριστικής σημασίας πρωτοβουλία να διασώσει και να αναδείξει </w:t>
      </w:r>
      <w:r w:rsidR="00EB412A" w:rsidRPr="000F7DFD">
        <w:rPr>
          <w:sz w:val="24"/>
          <w:szCs w:val="24"/>
          <w:lang w:val="el-GR"/>
        </w:rPr>
        <w:t>ένα</w:t>
      </w:r>
      <w:r w:rsidR="002A65D0" w:rsidRPr="000F7DFD">
        <w:rPr>
          <w:sz w:val="24"/>
          <w:szCs w:val="24"/>
          <w:lang w:val="el-GR"/>
        </w:rPr>
        <w:t xml:space="preserve"> </w:t>
      </w:r>
      <w:r w:rsidRPr="000F7DFD">
        <w:rPr>
          <w:sz w:val="24"/>
          <w:szCs w:val="24"/>
          <w:lang w:val="el-GR"/>
        </w:rPr>
        <w:t xml:space="preserve">μικρό εναπομείναν τμήμα της συνοικίας ανατολικά της Στοάς του </w:t>
      </w:r>
      <w:proofErr w:type="spellStart"/>
      <w:r w:rsidRPr="000F7DFD">
        <w:rPr>
          <w:sz w:val="24"/>
          <w:szCs w:val="24"/>
          <w:lang w:val="el-GR"/>
        </w:rPr>
        <w:t>Αττάλου</w:t>
      </w:r>
      <w:proofErr w:type="spellEnd"/>
      <w:r w:rsidRPr="000F7DFD">
        <w:rPr>
          <w:sz w:val="24"/>
          <w:szCs w:val="24"/>
          <w:lang w:val="el-GR"/>
        </w:rPr>
        <w:t xml:space="preserve"> που </w:t>
      </w:r>
      <w:r w:rsidR="009463FB" w:rsidRPr="000F7DFD">
        <w:rPr>
          <w:sz w:val="24"/>
          <w:szCs w:val="24"/>
          <w:lang w:val="el-GR"/>
        </w:rPr>
        <w:t>επιβίωσε της κατεδάφισης, αλλά επί δεκαετίες είχε εγκαταλειφθεί στη φθορά του χρόνου</w:t>
      </w:r>
      <w:r w:rsidR="00305650" w:rsidRPr="000F7DFD">
        <w:rPr>
          <w:sz w:val="24"/>
          <w:szCs w:val="24"/>
          <w:lang w:val="el-GR"/>
        </w:rPr>
        <w:t xml:space="preserve">. </w:t>
      </w:r>
      <w:r w:rsidR="001F16F0" w:rsidRPr="000F7DFD">
        <w:rPr>
          <w:sz w:val="24"/>
          <w:szCs w:val="24"/>
          <w:lang w:val="el-GR"/>
        </w:rPr>
        <w:t xml:space="preserve">Είναι τα 18 οικήματα, τα οποία συνθέτουν το Μουσείο Νεότερου Ελληνικού Πολιτισμού, το οποίο εκτιμούμε ότι στο τέλος καλοκαιριού με αρχές φθινοπώρου του 2023, θα μπορούν πλέον να παραδοθούν στο σύνολό τους, με τις εκθέσεις τους. </w:t>
      </w:r>
      <w:r w:rsidR="00305650" w:rsidRPr="000F7DFD">
        <w:rPr>
          <w:sz w:val="24"/>
          <w:szCs w:val="24"/>
          <w:lang w:val="el-GR"/>
        </w:rPr>
        <w:t xml:space="preserve">Με χρηματοδότηση </w:t>
      </w:r>
      <w:r w:rsidR="001F16F0" w:rsidRPr="000F7DFD">
        <w:rPr>
          <w:sz w:val="24"/>
          <w:szCs w:val="24"/>
          <w:lang w:val="el-GR"/>
        </w:rPr>
        <w:t xml:space="preserve">δύο περιόδων, </w:t>
      </w:r>
      <w:r w:rsidR="00305650" w:rsidRPr="000F7DFD">
        <w:rPr>
          <w:sz w:val="24"/>
          <w:szCs w:val="24"/>
          <w:lang w:val="el-GR"/>
        </w:rPr>
        <w:t>από τα ΕΣΠΑ2007-2013 και 2014-2020</w:t>
      </w:r>
      <w:r w:rsidR="001F16F0" w:rsidRPr="000F7DFD">
        <w:rPr>
          <w:sz w:val="24"/>
          <w:szCs w:val="24"/>
          <w:lang w:val="el-GR"/>
        </w:rPr>
        <w:t xml:space="preserve"> και με ένα ακόμη τμήμα από το Ταμείο Ανάκαμψης</w:t>
      </w:r>
      <w:r w:rsidR="00E552F1" w:rsidRPr="000F7DFD">
        <w:rPr>
          <w:sz w:val="24"/>
          <w:szCs w:val="24"/>
          <w:lang w:val="el-GR"/>
        </w:rPr>
        <w:t xml:space="preserve">, </w:t>
      </w:r>
      <w:r w:rsidR="001F16F0" w:rsidRPr="000F7DFD">
        <w:rPr>
          <w:sz w:val="24"/>
          <w:szCs w:val="24"/>
          <w:lang w:val="el-GR"/>
        </w:rPr>
        <w:t xml:space="preserve">με έναν προϋπολογισμό πάνω από 20.000.000 ευρώ, μη συμπεριλαμβανομένων των απαλλοτριώσεων και των μελετών, που ανεβάζουν τον προϋπολογισμό σε 35.000.000 ευρώ, αυτά τα </w:t>
      </w:r>
      <w:r w:rsidR="00E552F1" w:rsidRPr="000F7DFD">
        <w:rPr>
          <w:sz w:val="24"/>
          <w:szCs w:val="24"/>
          <w:lang w:val="el-GR"/>
        </w:rPr>
        <w:t>18 κτήρια της περίφημης «Αυλής των Θαυμάτων» αναστηλώθηκαν προκειμένου να στεγάσουν τη μόνιμη συλλογή του Μουσείου</w:t>
      </w:r>
      <w:r w:rsidR="001F16F0" w:rsidRPr="000F7DFD">
        <w:rPr>
          <w:sz w:val="24"/>
          <w:szCs w:val="24"/>
          <w:lang w:val="el-GR"/>
        </w:rPr>
        <w:t>. Συγχρόνως όμως,</w:t>
      </w:r>
      <w:r w:rsidR="00E552F1" w:rsidRPr="000F7DFD">
        <w:rPr>
          <w:sz w:val="24"/>
          <w:szCs w:val="24"/>
          <w:lang w:val="el-GR"/>
        </w:rPr>
        <w:t xml:space="preserve"> αναβιώ</w:t>
      </w:r>
      <w:r w:rsidR="001F16F0" w:rsidRPr="000F7DFD">
        <w:rPr>
          <w:sz w:val="24"/>
          <w:szCs w:val="24"/>
          <w:lang w:val="el-GR"/>
        </w:rPr>
        <w:t>ν</w:t>
      </w:r>
      <w:r w:rsidR="00E552F1" w:rsidRPr="000F7DFD">
        <w:rPr>
          <w:sz w:val="24"/>
          <w:szCs w:val="24"/>
          <w:lang w:val="el-GR"/>
        </w:rPr>
        <w:t xml:space="preserve">ουν </w:t>
      </w:r>
      <w:r w:rsidR="001F16F0" w:rsidRPr="000F7DFD">
        <w:rPr>
          <w:sz w:val="24"/>
          <w:szCs w:val="24"/>
          <w:lang w:val="el-GR"/>
        </w:rPr>
        <w:t xml:space="preserve">με </w:t>
      </w:r>
      <w:r w:rsidR="00851C43" w:rsidRPr="000F7DFD">
        <w:rPr>
          <w:sz w:val="24"/>
          <w:szCs w:val="24"/>
          <w:lang w:val="el-GR"/>
        </w:rPr>
        <w:t xml:space="preserve">το δομημένο και φυσικό </w:t>
      </w:r>
      <w:r w:rsidR="00E552F1" w:rsidRPr="000F7DFD">
        <w:rPr>
          <w:sz w:val="24"/>
          <w:szCs w:val="24"/>
          <w:lang w:val="el-GR"/>
        </w:rPr>
        <w:t>περιβάλλον μιας ολόκληρης γειτονιάς της παλιάς Αθήνας σημαντικές πτυχές της νεότερης πολιτιστικής ιστορίας της πόλης και της Χώρας.</w:t>
      </w:r>
      <w:r w:rsidR="001F16F0" w:rsidRPr="000F7DFD">
        <w:rPr>
          <w:sz w:val="24"/>
          <w:szCs w:val="24"/>
          <w:lang w:val="el-GR"/>
        </w:rPr>
        <w:t xml:space="preserve"> </w:t>
      </w:r>
      <w:proofErr w:type="spellStart"/>
      <w:r w:rsidR="001F16F0" w:rsidRPr="000F7DFD">
        <w:rPr>
          <w:sz w:val="24"/>
          <w:szCs w:val="24"/>
          <w:lang w:val="el-GR"/>
        </w:rPr>
        <w:t>Σημειωτέον</w:t>
      </w:r>
      <w:proofErr w:type="spellEnd"/>
      <w:r w:rsidR="001F16F0" w:rsidRPr="000F7DFD">
        <w:rPr>
          <w:sz w:val="24"/>
          <w:szCs w:val="24"/>
          <w:lang w:val="el-GR"/>
        </w:rPr>
        <w:t>, ότι αυτά τα 18 κτήρια, όταν έγιναν από το ελληνικό κράτος -μεταξύ του 1960 και των πρώτων ετών της δεκαετίας του ’80-  οι απαλλοτριώσεις για να συνεχιστούν οι ανασκαφές, λόγω των περιορισμένων οικονομικών δυνατοτήτων -ευτυχώς κατά τη γνώμη μου- δεν κρίθηκε ως προτεραιότητα η κατεδάφισή τους και η διενέργεια ανασκαφών. Ως Γενική Γραμματέας του Υπουργείου την περίοδο 1999-2004 είχα προεδρεύσει πολλές φορές των Κεντρικών Συμβουλίων και είχα προσπαθήσει, με πολλούς ακόμη, να πείσουμε</w:t>
      </w:r>
      <w:r w:rsidR="00831EE1" w:rsidRPr="000F7DFD">
        <w:rPr>
          <w:sz w:val="24"/>
          <w:szCs w:val="24"/>
          <w:lang w:val="el-GR"/>
        </w:rPr>
        <w:t xml:space="preserve">, όπως φαίνεται επιτυχώς, και να κάμψουμε τις αντιστάσεις συναδέλφων μας αρχαιολόγων να μην τα γκρεμίσουμε και να μην κάνουμε εκτεταμένες ανασκαφές στη θεμελίωσή τους. Διότι την Αγορά την ξέραμε. Αυτό που συνθέτει την Αρχαία Αθήνα </w:t>
      </w:r>
      <w:r w:rsidR="00831EE1" w:rsidRPr="000F7DFD">
        <w:rPr>
          <w:sz w:val="24"/>
          <w:szCs w:val="24"/>
          <w:lang w:val="el-GR"/>
        </w:rPr>
        <w:lastRenderedPageBreak/>
        <w:t xml:space="preserve">το ξέρουμε πια. Αυτό που μας λείπει και θα μας έλειπε, θα ήταν η συνέχεια. Αυτή η ψηφίδα στην ιστορική διαχρονία της πόλης, αν κατεδαφίζονταν και αυτά τα τελευταία 18 οικήματα. </w:t>
      </w:r>
    </w:p>
    <w:p w14:paraId="5FC0E9B6" w14:textId="7DB4B493" w:rsidR="00534D8A" w:rsidRPr="000F7DFD" w:rsidRDefault="00831EE1" w:rsidP="000F7DFD">
      <w:pPr>
        <w:jc w:val="both"/>
        <w:rPr>
          <w:sz w:val="24"/>
          <w:szCs w:val="24"/>
          <w:lang w:val="el-GR"/>
        </w:rPr>
      </w:pPr>
      <w:r w:rsidRPr="000F7DFD">
        <w:rPr>
          <w:sz w:val="24"/>
          <w:szCs w:val="24"/>
          <w:lang w:val="el-GR"/>
        </w:rPr>
        <w:t>Τ</w:t>
      </w:r>
      <w:r w:rsidR="00E552F1" w:rsidRPr="000F7DFD">
        <w:rPr>
          <w:sz w:val="24"/>
          <w:szCs w:val="24"/>
          <w:lang w:val="el-GR"/>
        </w:rPr>
        <w:t xml:space="preserve">ο σύνολο των έργων φτάνει πλέον στο τέλος του και το Μουσείο έχοντας συμπληρώσει ήδη έναν αιώνα ζωής ετοιμάζεται να μετακομίσει </w:t>
      </w:r>
      <w:r w:rsidRPr="000F7DFD">
        <w:rPr>
          <w:sz w:val="24"/>
          <w:szCs w:val="24"/>
          <w:lang w:val="el-GR"/>
        </w:rPr>
        <w:t>και να ξεκινήσει τη νέα του σελίδα. Μέσα σ’ αυτό το πλαίσιο</w:t>
      </w:r>
      <w:r w:rsidR="00E552F1" w:rsidRPr="000F7DFD">
        <w:rPr>
          <w:sz w:val="24"/>
          <w:szCs w:val="24"/>
          <w:lang w:val="el-GR"/>
        </w:rPr>
        <w:t xml:space="preserve">, </w:t>
      </w:r>
      <w:r w:rsidR="00732F23" w:rsidRPr="000F7DFD">
        <w:rPr>
          <w:sz w:val="24"/>
          <w:szCs w:val="24"/>
          <w:lang w:val="el-GR"/>
        </w:rPr>
        <w:t xml:space="preserve">ανοίγει τις πύλες της για το κοινό στο Λουτρό των Αέρηδων μια ιδιαίτερα επίκαιρη, ενδιαφέρουσα, όσο και νοσταλγική περιοδική έκθεση </w:t>
      </w:r>
      <w:r w:rsidR="00105B10" w:rsidRPr="000F7DFD">
        <w:rPr>
          <w:sz w:val="24"/>
          <w:szCs w:val="24"/>
          <w:lang w:val="el-GR"/>
        </w:rPr>
        <w:t>μ</w:t>
      </w:r>
      <w:r w:rsidR="00732F23" w:rsidRPr="000F7DFD">
        <w:rPr>
          <w:sz w:val="24"/>
          <w:szCs w:val="24"/>
          <w:lang w:val="el-GR"/>
        </w:rPr>
        <w:t>ε τίτλο «</w:t>
      </w:r>
      <w:proofErr w:type="spellStart"/>
      <w:r w:rsidR="00732F23" w:rsidRPr="000F7DFD">
        <w:rPr>
          <w:sz w:val="24"/>
          <w:szCs w:val="24"/>
          <w:lang w:val="el-GR"/>
        </w:rPr>
        <w:t>Βρυσάκι</w:t>
      </w:r>
      <w:proofErr w:type="spellEnd"/>
      <w:r w:rsidR="00732F23" w:rsidRPr="000F7DFD">
        <w:rPr>
          <w:sz w:val="24"/>
          <w:szCs w:val="24"/>
          <w:lang w:val="el-GR"/>
        </w:rPr>
        <w:t>. Αναζητώντας τη χαμένη συνοικία»</w:t>
      </w:r>
      <w:r w:rsidR="00105B10" w:rsidRPr="000F7DFD">
        <w:rPr>
          <w:sz w:val="24"/>
          <w:szCs w:val="24"/>
          <w:lang w:val="el-GR"/>
        </w:rPr>
        <w:t>.</w:t>
      </w:r>
      <w:r w:rsidR="00732F23" w:rsidRPr="000F7DFD">
        <w:rPr>
          <w:sz w:val="24"/>
          <w:szCs w:val="24"/>
          <w:lang w:val="el-GR"/>
        </w:rPr>
        <w:t xml:space="preserve"> </w:t>
      </w:r>
      <w:r w:rsidR="00F82282" w:rsidRPr="000F7DFD">
        <w:rPr>
          <w:sz w:val="24"/>
          <w:szCs w:val="24"/>
          <w:lang w:val="el-GR"/>
        </w:rPr>
        <w:t>Για</w:t>
      </w:r>
      <w:r w:rsidR="00105B10" w:rsidRPr="000F7DFD">
        <w:rPr>
          <w:sz w:val="24"/>
          <w:szCs w:val="24"/>
          <w:lang w:val="el-GR"/>
        </w:rPr>
        <w:t xml:space="preserve"> την έκθεση αυτή, </w:t>
      </w:r>
      <w:r w:rsidR="00732F23" w:rsidRPr="000F7DFD">
        <w:rPr>
          <w:sz w:val="24"/>
          <w:szCs w:val="24"/>
          <w:lang w:val="el-GR"/>
        </w:rPr>
        <w:t xml:space="preserve">το Μουσείο Νεότερου Ελληνικού Πολιτισμού </w:t>
      </w:r>
      <w:r w:rsidR="00F82282" w:rsidRPr="000F7DFD">
        <w:rPr>
          <w:sz w:val="24"/>
          <w:szCs w:val="24"/>
          <w:lang w:val="el-GR"/>
        </w:rPr>
        <w:t>συνεργάστηκε</w:t>
      </w:r>
      <w:r w:rsidR="00105B10" w:rsidRPr="000F7DFD">
        <w:rPr>
          <w:sz w:val="24"/>
          <w:szCs w:val="24"/>
          <w:lang w:val="el-GR"/>
        </w:rPr>
        <w:t xml:space="preserve"> </w:t>
      </w:r>
      <w:r w:rsidR="00732F23" w:rsidRPr="000F7DFD">
        <w:rPr>
          <w:sz w:val="24"/>
          <w:szCs w:val="24"/>
          <w:lang w:val="el-GR"/>
        </w:rPr>
        <w:t xml:space="preserve">με την εικαστικό Άρτεμη </w:t>
      </w:r>
      <w:proofErr w:type="spellStart"/>
      <w:r w:rsidR="003E1436" w:rsidRPr="000F7DFD">
        <w:rPr>
          <w:sz w:val="24"/>
          <w:szCs w:val="24"/>
          <w:lang w:val="el-GR"/>
        </w:rPr>
        <w:t>Χα</w:t>
      </w:r>
      <w:r w:rsidR="00732F23" w:rsidRPr="000F7DFD">
        <w:rPr>
          <w:sz w:val="24"/>
          <w:szCs w:val="24"/>
          <w:lang w:val="el-GR"/>
        </w:rPr>
        <w:t>τζηγιαννάκη</w:t>
      </w:r>
      <w:proofErr w:type="spellEnd"/>
      <w:r w:rsidR="00732F23" w:rsidRPr="000F7DFD">
        <w:rPr>
          <w:sz w:val="24"/>
          <w:szCs w:val="24"/>
          <w:lang w:val="el-GR"/>
        </w:rPr>
        <w:t xml:space="preserve"> και το δημοσιογράφο και συγγραφέα Νίκο </w:t>
      </w:r>
      <w:proofErr w:type="spellStart"/>
      <w:r w:rsidR="00732F23" w:rsidRPr="000F7DFD">
        <w:rPr>
          <w:sz w:val="24"/>
          <w:szCs w:val="24"/>
          <w:lang w:val="el-GR"/>
        </w:rPr>
        <w:t>Βατόπουλο</w:t>
      </w:r>
      <w:proofErr w:type="spellEnd"/>
      <w:r w:rsidR="00105B10" w:rsidRPr="000F7DFD">
        <w:rPr>
          <w:sz w:val="24"/>
          <w:szCs w:val="24"/>
          <w:lang w:val="el-GR"/>
        </w:rPr>
        <w:t xml:space="preserve"> </w:t>
      </w:r>
      <w:r w:rsidR="00F82282" w:rsidRPr="000F7DFD">
        <w:rPr>
          <w:sz w:val="24"/>
          <w:szCs w:val="24"/>
          <w:lang w:val="el-GR"/>
        </w:rPr>
        <w:t xml:space="preserve">προκειμένου να </w:t>
      </w:r>
      <w:r w:rsidR="00105B10" w:rsidRPr="000F7DFD">
        <w:rPr>
          <w:sz w:val="24"/>
          <w:szCs w:val="24"/>
          <w:lang w:val="el-GR"/>
        </w:rPr>
        <w:t>αναβιώ</w:t>
      </w:r>
      <w:r w:rsidR="00F82282" w:rsidRPr="000F7DFD">
        <w:rPr>
          <w:sz w:val="24"/>
          <w:szCs w:val="24"/>
          <w:lang w:val="el-GR"/>
        </w:rPr>
        <w:t>σει</w:t>
      </w:r>
      <w:r w:rsidR="00105B10" w:rsidRPr="000F7DFD">
        <w:rPr>
          <w:sz w:val="24"/>
          <w:szCs w:val="24"/>
          <w:lang w:val="el-GR"/>
        </w:rPr>
        <w:t xml:space="preserve"> και </w:t>
      </w:r>
      <w:r w:rsidRPr="000F7DFD">
        <w:rPr>
          <w:sz w:val="24"/>
          <w:szCs w:val="24"/>
          <w:lang w:val="el-GR"/>
        </w:rPr>
        <w:t xml:space="preserve">να </w:t>
      </w:r>
      <w:r w:rsidR="00105B10" w:rsidRPr="000F7DFD">
        <w:rPr>
          <w:sz w:val="24"/>
          <w:szCs w:val="24"/>
          <w:lang w:val="el-GR"/>
        </w:rPr>
        <w:t>αναπλά</w:t>
      </w:r>
      <w:r w:rsidR="00F82282" w:rsidRPr="000F7DFD">
        <w:rPr>
          <w:sz w:val="24"/>
          <w:szCs w:val="24"/>
          <w:lang w:val="el-GR"/>
        </w:rPr>
        <w:t>σει</w:t>
      </w:r>
      <w:r w:rsidR="00105B10" w:rsidRPr="000F7DFD">
        <w:rPr>
          <w:sz w:val="24"/>
          <w:szCs w:val="24"/>
          <w:lang w:val="el-GR"/>
        </w:rPr>
        <w:t xml:space="preserve"> ιστορίες και μνήμες από </w:t>
      </w:r>
      <w:r w:rsidR="00F82282" w:rsidRPr="000F7DFD">
        <w:rPr>
          <w:sz w:val="24"/>
          <w:szCs w:val="24"/>
          <w:lang w:val="el-GR"/>
        </w:rPr>
        <w:t xml:space="preserve">αυτόν </w:t>
      </w:r>
      <w:r w:rsidR="00105B10" w:rsidRPr="000F7DFD">
        <w:rPr>
          <w:sz w:val="24"/>
          <w:szCs w:val="24"/>
          <w:lang w:val="el-GR"/>
        </w:rPr>
        <w:t xml:space="preserve">τον </w:t>
      </w:r>
      <w:r w:rsidR="00F82282" w:rsidRPr="000F7DFD">
        <w:rPr>
          <w:sz w:val="24"/>
          <w:szCs w:val="24"/>
          <w:lang w:val="el-GR"/>
        </w:rPr>
        <w:t>πολυάνθρωπο και γεμάτο ζωή μικρόκοσμο του κέντρου της Αθήνας</w:t>
      </w:r>
      <w:r w:rsidR="00534D8A" w:rsidRPr="000F7DFD">
        <w:rPr>
          <w:sz w:val="24"/>
          <w:szCs w:val="24"/>
          <w:lang w:val="el-GR"/>
        </w:rPr>
        <w:t xml:space="preserve"> που δεν υπάρχει πια</w:t>
      </w:r>
      <w:r w:rsidR="00F82282" w:rsidRPr="000F7DFD">
        <w:rPr>
          <w:sz w:val="24"/>
          <w:szCs w:val="24"/>
          <w:lang w:val="el-GR"/>
        </w:rPr>
        <w:t>.</w:t>
      </w:r>
    </w:p>
    <w:p w14:paraId="77839BFA" w14:textId="7375C4F4" w:rsidR="00831EE1" w:rsidRPr="000F7DFD" w:rsidRDefault="00F82282" w:rsidP="000F7DFD">
      <w:pPr>
        <w:jc w:val="both"/>
        <w:rPr>
          <w:sz w:val="24"/>
          <w:szCs w:val="24"/>
          <w:lang w:val="el-GR"/>
        </w:rPr>
      </w:pPr>
      <w:r w:rsidRPr="000F7DFD">
        <w:rPr>
          <w:sz w:val="24"/>
          <w:szCs w:val="24"/>
          <w:lang w:val="el-GR"/>
        </w:rPr>
        <w:t xml:space="preserve">Πλαισιώνοντας δημιουργίες της εικαστικού εμπνευσμένες από την καθημερινή ζωή και τις δραστηριότητες </w:t>
      </w:r>
      <w:r w:rsidR="00534D8A" w:rsidRPr="000F7DFD">
        <w:rPr>
          <w:sz w:val="24"/>
          <w:szCs w:val="24"/>
          <w:lang w:val="el-GR"/>
        </w:rPr>
        <w:t>των πάλαι ποτέ κατοίκων της συνοικίας</w:t>
      </w:r>
      <w:r w:rsidRPr="000F7DFD">
        <w:rPr>
          <w:sz w:val="24"/>
          <w:szCs w:val="24"/>
          <w:lang w:val="el-GR"/>
        </w:rPr>
        <w:t xml:space="preserve"> με επιλεγμένα </w:t>
      </w:r>
      <w:r w:rsidR="00534D8A" w:rsidRPr="000F7DFD">
        <w:rPr>
          <w:sz w:val="24"/>
          <w:szCs w:val="24"/>
          <w:lang w:val="el-GR"/>
        </w:rPr>
        <w:t xml:space="preserve">σχετικά </w:t>
      </w:r>
      <w:r w:rsidRPr="000F7DFD">
        <w:rPr>
          <w:sz w:val="24"/>
          <w:szCs w:val="24"/>
          <w:lang w:val="el-GR"/>
        </w:rPr>
        <w:t xml:space="preserve">εκθέματα από τις συλλογές του Μουσείου, τα οποία </w:t>
      </w:r>
      <w:r w:rsidR="00534D8A" w:rsidRPr="000F7DFD">
        <w:rPr>
          <w:sz w:val="24"/>
          <w:szCs w:val="24"/>
          <w:lang w:val="el-GR"/>
        </w:rPr>
        <w:t xml:space="preserve">λειτουργούν ως υλικοί σύνδεσμοι του σήμερα με το χθες, η έκθεση συμβάλλει </w:t>
      </w:r>
      <w:r w:rsidR="00851C43" w:rsidRPr="000F7DFD">
        <w:rPr>
          <w:sz w:val="24"/>
          <w:szCs w:val="24"/>
          <w:lang w:val="el-GR"/>
        </w:rPr>
        <w:t xml:space="preserve">σημαντικά </w:t>
      </w:r>
      <w:r w:rsidR="00534D8A" w:rsidRPr="000F7DFD">
        <w:rPr>
          <w:sz w:val="24"/>
          <w:szCs w:val="24"/>
          <w:lang w:val="el-GR"/>
        </w:rPr>
        <w:t xml:space="preserve">στη γεφύρωση </w:t>
      </w:r>
      <w:r w:rsidR="00831EE1" w:rsidRPr="000F7DFD">
        <w:rPr>
          <w:sz w:val="24"/>
          <w:szCs w:val="24"/>
          <w:lang w:val="el-GR"/>
        </w:rPr>
        <w:t>ενός</w:t>
      </w:r>
      <w:r w:rsidR="00534D8A" w:rsidRPr="000F7DFD">
        <w:rPr>
          <w:sz w:val="24"/>
          <w:szCs w:val="24"/>
          <w:lang w:val="el-GR"/>
        </w:rPr>
        <w:t xml:space="preserve"> κενού και στη νοητική και συναισθηματική προσέγγι</w:t>
      </w:r>
      <w:r w:rsidR="004360FF" w:rsidRPr="000F7DFD">
        <w:rPr>
          <w:sz w:val="24"/>
          <w:szCs w:val="24"/>
          <w:lang w:val="el-GR"/>
        </w:rPr>
        <w:t xml:space="preserve">ση του σύγχρονου επισκέπτη σε ένα φυσικό, αστικό και πολιτιστικό τοπίο του παρελθόντος, που μολονότι δεν απέχει πολύ χρονικά από το σήμερα, </w:t>
      </w:r>
      <w:r w:rsidR="00831EE1" w:rsidRPr="000F7DFD">
        <w:rPr>
          <w:sz w:val="24"/>
          <w:szCs w:val="24"/>
          <w:lang w:val="el-GR"/>
        </w:rPr>
        <w:t xml:space="preserve">είναι ελάχιστα γνωστό στους περισσότερους. Λίγοι ξέρουν τι υπήρχε πριν εκεί που είναι σήμερα η Αρχαία Αγορά. Οι περισσότεροι θεωρούν ότι ήταν ένας χώρος ανοιχτός με κάποια αρχαία ερείπια. Δεν ήταν έτσι. Αλλά επειδή το ανθρώπινο μυαλό μένει πάντα στο ωραιότερο, έχει ξεχάσει εντελώς. Επιπλέον, επειδή δεν έχουμε την κατάλληλη πληροφόρηση μέσω της παιδείας μας, αγνοούμε οι περισσότεροι τι συνέβαινε στον χώρο της Αρχαίας Αγοράς. </w:t>
      </w:r>
    </w:p>
    <w:p w14:paraId="28DC90B5" w14:textId="61480B8B" w:rsidR="00831EE1" w:rsidRPr="000F7DFD" w:rsidRDefault="00831EE1" w:rsidP="000F7DFD">
      <w:pPr>
        <w:jc w:val="both"/>
        <w:rPr>
          <w:sz w:val="24"/>
          <w:szCs w:val="24"/>
          <w:lang w:val="el-GR"/>
        </w:rPr>
      </w:pPr>
      <w:r w:rsidRPr="000F7DFD">
        <w:rPr>
          <w:sz w:val="24"/>
          <w:szCs w:val="24"/>
          <w:lang w:val="el-GR"/>
        </w:rPr>
        <w:t xml:space="preserve">Θα ήθελα να ευχαριστήσω την κ. </w:t>
      </w:r>
      <w:proofErr w:type="spellStart"/>
      <w:r w:rsidRPr="000F7DFD">
        <w:rPr>
          <w:sz w:val="24"/>
          <w:szCs w:val="24"/>
          <w:lang w:val="el-GR"/>
        </w:rPr>
        <w:t>Χατζηγιαννάκη</w:t>
      </w:r>
      <w:proofErr w:type="spellEnd"/>
      <w:r w:rsidRPr="000F7DFD">
        <w:rPr>
          <w:sz w:val="24"/>
          <w:szCs w:val="24"/>
          <w:lang w:val="el-GR"/>
        </w:rPr>
        <w:t xml:space="preserve"> και τον κ. </w:t>
      </w:r>
      <w:proofErr w:type="spellStart"/>
      <w:r w:rsidRPr="000F7DFD">
        <w:rPr>
          <w:sz w:val="24"/>
          <w:szCs w:val="24"/>
          <w:lang w:val="el-GR"/>
        </w:rPr>
        <w:t>Βατόπουλο</w:t>
      </w:r>
      <w:proofErr w:type="spellEnd"/>
      <w:r w:rsidRPr="000F7DFD">
        <w:rPr>
          <w:sz w:val="24"/>
          <w:szCs w:val="24"/>
          <w:lang w:val="el-GR"/>
        </w:rPr>
        <w:t xml:space="preserve"> για την πραγματικά ουσιαστική συμβολή τους σε αυτή την «αναγέννηση» της μνήμης. Συνεργάστηκαν καλά και αποτελεσματικά με το προσωπικό του Μουσείου </w:t>
      </w:r>
      <w:r w:rsidR="00A846C8" w:rsidRPr="000F7DFD">
        <w:rPr>
          <w:sz w:val="24"/>
          <w:szCs w:val="24"/>
          <w:lang w:val="el-GR"/>
        </w:rPr>
        <w:t>-</w:t>
      </w:r>
      <w:r w:rsidRPr="000F7DFD">
        <w:rPr>
          <w:sz w:val="24"/>
          <w:szCs w:val="24"/>
          <w:lang w:val="el-GR"/>
        </w:rPr>
        <w:t>και στο πρόσωπο της κ. Μελίδη θα ήθελα να ευχαριστήσω όλο το προσωπικό</w:t>
      </w:r>
      <w:r w:rsidR="00A846C8" w:rsidRPr="000F7DFD">
        <w:rPr>
          <w:sz w:val="24"/>
          <w:szCs w:val="24"/>
          <w:lang w:val="el-GR"/>
        </w:rPr>
        <w:t>- για να χαρούμε και εμείς και οι επισκέπτες, σε αυτόν τον ιδιαίτερα σημαντικό και συμβολικό χώρο αυτή την όμορφη έκθεση.</w:t>
      </w:r>
    </w:p>
    <w:p w14:paraId="7D0BEDE5" w14:textId="77777777" w:rsidR="006126F9" w:rsidRPr="000F7DFD" w:rsidRDefault="006126F9" w:rsidP="000F7DFD">
      <w:pPr>
        <w:jc w:val="both"/>
        <w:rPr>
          <w:sz w:val="24"/>
          <w:szCs w:val="24"/>
          <w:lang w:val="el-GR"/>
        </w:rPr>
      </w:pPr>
    </w:p>
    <w:p w14:paraId="4DB25603" w14:textId="77777777" w:rsidR="002612BF" w:rsidRPr="000F7DFD" w:rsidRDefault="00343138" w:rsidP="000F7DFD">
      <w:pPr>
        <w:jc w:val="both"/>
        <w:rPr>
          <w:sz w:val="24"/>
          <w:szCs w:val="24"/>
          <w:lang w:val="el-GR"/>
        </w:rPr>
      </w:pPr>
      <w:r w:rsidRPr="000F7DFD">
        <w:rPr>
          <w:sz w:val="24"/>
          <w:szCs w:val="24"/>
          <w:lang w:val="el-GR"/>
        </w:rPr>
        <w:t>Λίνα Μενδώνη,</w:t>
      </w:r>
    </w:p>
    <w:p w14:paraId="4D9A999D" w14:textId="77777777" w:rsidR="00D50302" w:rsidRPr="000F7DFD" w:rsidRDefault="00343138" w:rsidP="000F7DFD">
      <w:pPr>
        <w:jc w:val="both"/>
        <w:rPr>
          <w:sz w:val="24"/>
          <w:szCs w:val="24"/>
          <w:lang w:val="el-GR"/>
        </w:rPr>
      </w:pPr>
      <w:r w:rsidRPr="000F7DFD">
        <w:rPr>
          <w:sz w:val="24"/>
          <w:szCs w:val="24"/>
          <w:lang w:val="el-GR"/>
        </w:rPr>
        <w:t>Υπουργός Πολιτισμού και Αθλητισμού</w:t>
      </w:r>
    </w:p>
    <w:p w14:paraId="47542AFA" w14:textId="77777777" w:rsidR="00370319" w:rsidRPr="000F7DFD" w:rsidRDefault="00370319" w:rsidP="000F7DFD">
      <w:pPr>
        <w:jc w:val="both"/>
        <w:rPr>
          <w:sz w:val="24"/>
          <w:szCs w:val="24"/>
          <w:lang w:val="el-GR"/>
        </w:rPr>
      </w:pPr>
    </w:p>
    <w:p w14:paraId="5AF4AC50" w14:textId="2FF6092C" w:rsidR="00EB412A" w:rsidRPr="000F7DFD" w:rsidRDefault="00EB412A" w:rsidP="000F7DFD">
      <w:pPr>
        <w:jc w:val="both"/>
        <w:rPr>
          <w:sz w:val="24"/>
          <w:szCs w:val="24"/>
          <w:lang w:val="el-GR"/>
        </w:rPr>
      </w:pPr>
    </w:p>
    <w:sectPr w:rsidR="00EB412A" w:rsidRPr="000F7DFD"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846B" w14:textId="77777777" w:rsidR="000D732B" w:rsidRDefault="000D732B" w:rsidP="008428A9">
      <w:pPr>
        <w:spacing w:after="0" w:line="240" w:lineRule="auto"/>
      </w:pPr>
      <w:r>
        <w:separator/>
      </w:r>
    </w:p>
  </w:endnote>
  <w:endnote w:type="continuationSeparator" w:id="0">
    <w:p w14:paraId="45ECEED3" w14:textId="77777777" w:rsidR="000D732B" w:rsidRDefault="000D732B"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594684"/>
      <w:docPartObj>
        <w:docPartGallery w:val="Page Numbers (Bottom of Page)"/>
        <w:docPartUnique/>
      </w:docPartObj>
    </w:sdtPr>
    <w:sdtEndPr/>
    <w:sdtContent>
      <w:p w14:paraId="605A71F5" w14:textId="77777777" w:rsidR="00A63368" w:rsidRDefault="00A63368" w:rsidP="00A63368">
        <w:pPr>
          <w:pStyle w:val="a4"/>
          <w:jc w:val="center"/>
        </w:pPr>
        <w:r>
          <w:fldChar w:fldCharType="begin"/>
        </w:r>
        <w:r>
          <w:instrText>PAGE   \* MERGEFORMAT</w:instrText>
        </w:r>
        <w:r>
          <w:fldChar w:fldCharType="separate"/>
        </w:r>
        <w:r w:rsidR="00AA2607" w:rsidRPr="00AA2607">
          <w:rPr>
            <w:noProof/>
            <w:lang w:val="el-G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1ED65" w14:textId="77777777" w:rsidR="000D732B" w:rsidRDefault="000D732B" w:rsidP="008428A9">
      <w:pPr>
        <w:spacing w:after="0" w:line="240" w:lineRule="auto"/>
      </w:pPr>
      <w:r>
        <w:separator/>
      </w:r>
    </w:p>
  </w:footnote>
  <w:footnote w:type="continuationSeparator" w:id="0">
    <w:p w14:paraId="7D0B3EC1" w14:textId="77777777" w:rsidR="000D732B" w:rsidRDefault="000D732B"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B36F51" w14:paraId="3B8842DE" w14:textId="77777777" w:rsidTr="00632B04">
      <w:tc>
        <w:tcPr>
          <w:tcW w:w="5000" w:type="pct"/>
        </w:tcPr>
        <w:p w14:paraId="1431CB4E"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w:instrText>
          </w:r>
          <w:r w:rsidR="000E2CB3">
            <w:rPr>
              <w:rFonts w:ascii="Palatino Linotype" w:hAnsi="Palatino Linotype" w:cs="Palatino Linotype"/>
            </w:rPr>
            <w:instrText>Â</w:instrText>
          </w:r>
          <w:r w:rsidR="000E2CB3">
            <w:rPr>
              <w:rFonts w:ascii="Palatino Linotype" w:hAnsi="Palatino Linotype"/>
            </w:rPr>
            <w:instrText>µÃ</w:instrText>
          </w:r>
          <w:r w:rsidR="000E2CB3">
            <w:rPr>
              <w:rFonts w:ascii="Palatino Linotype" w:hAnsi="Palatino Linotype" w:cs="Palatino Linotype"/>
            </w:rPr>
            <w:instrText>Â¸ÃÂ½ÃÂ¿ÃÆ’ÃÂ·ÃÂ¼ÃÂ¿</w:instrText>
          </w:r>
          <w:r w:rsidR="000E2CB3">
            <w:rPr>
              <w:rFonts w:ascii="Palatino Linotype" w:hAnsi="Palatino Linotype"/>
            </w:rPr>
            <w:instrText xml:space="preserve">.jpg"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w:instrText>
          </w:r>
          <w:r w:rsidR="0082561B">
            <w:rPr>
              <w:rFonts w:ascii="Palatino Linotype" w:hAnsi="Palatino Linotype" w:cs="Palatino Linotype"/>
            </w:rPr>
            <w:instrText>ÂµÃÂ¸ÃÂ½ÃÂ¿ÃÆ’ÃÂ·ÃÂ¼ÃÂ¿</w:instrText>
          </w:r>
          <w:r w:rsidR="0082561B">
            <w:rPr>
              <w:rFonts w:ascii="Palatino Linotype" w:hAnsi="Palatino Linotype"/>
            </w:rPr>
            <w:instrText xml:space="preserve">.jpg"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w:instrText>
          </w:r>
          <w:r w:rsidR="00E350CD">
            <w:rPr>
              <w:rFonts w:ascii="Palatino Linotype" w:hAnsi="Palatino Linotype" w:cs="Palatino Linotype"/>
            </w:rPr>
            <w:instrText>ÂµÃÂ¸ÃÂ½ÃÂ¿ÃÆ’ÃÂ·ÃÂ¼ÃÂ¿</w:instrText>
          </w:r>
          <w:r w:rsidR="00E350CD">
            <w:rPr>
              <w:rFonts w:ascii="Palatino Linotype" w:hAnsi="Palatino Linotype"/>
            </w:rPr>
            <w:instrText xml:space="preserve">.jpg"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w:instrText>
          </w:r>
          <w:r w:rsidR="008A1A81">
            <w:rPr>
              <w:rFonts w:ascii="Palatino Linotype" w:hAnsi="Palatino Linotype" w:cs="Palatino Linotype"/>
            </w:rPr>
            <w:instrText>ÂµÃÂ¸ÃÂ½ÃÂ¿ÃÆ’ÃÂ·ÃÂ¼ÃÂ¿</w:instrText>
          </w:r>
          <w:r w:rsidR="008A1A81">
            <w:rPr>
              <w:rFonts w:ascii="Palatino Linotype" w:hAnsi="Palatino Linotype"/>
            </w:rPr>
            <w:instrText xml:space="preserve">.jpg"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w:instrText>
          </w:r>
          <w:r w:rsidR="00883642">
            <w:rPr>
              <w:rFonts w:ascii="Palatino Linotype" w:hAnsi="Palatino Linotype" w:cs="Palatino Linotype"/>
            </w:rPr>
            <w:instrText>ÂµÃÂ¸ÃÂ½ÃÂ¿ÃÆ’ÃÂ·ÃÂ¼ÃÂ¿</w:instrText>
          </w:r>
          <w:r w:rsidR="00883642">
            <w:rPr>
              <w:rFonts w:ascii="Palatino Linotype" w:hAnsi="Palatino Linotype"/>
            </w:rPr>
            <w:instrText xml:space="preserve">.jpg"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w:instrText>
          </w:r>
          <w:r w:rsidR="00F565D8">
            <w:rPr>
              <w:rFonts w:ascii="Palatino Linotype" w:hAnsi="Palatino Linotype" w:cs="Palatino Linotype"/>
            </w:rPr>
            <w:instrText>ÂµÃÂ¸ÃÂ½ÃÂ¿ÃÆ’ÃÂ·ÃÂ¼ÃÂ¿</w:instrText>
          </w:r>
          <w:r w:rsidR="00F565D8">
            <w:rPr>
              <w:rFonts w:ascii="Palatino Linotype" w:hAnsi="Palatino Linotype"/>
            </w:rPr>
            <w:instrText xml:space="preserve">.jpg"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w:instrText>
          </w:r>
          <w:r w:rsidR="00284482">
            <w:rPr>
              <w:rFonts w:ascii="Palatino Linotype" w:hAnsi="Palatino Linotype" w:cs="Palatino Linotype"/>
            </w:rPr>
            <w:instrText>ÂµÃÂ¸ÃÂ½ÃÂ¿ÃÆ’ÃÂ·ÃÂ¼ÃÂ¿</w:instrText>
          </w:r>
          <w:r w:rsidR="00284482">
            <w:rPr>
              <w:rFonts w:ascii="Palatino Linotype" w:hAnsi="Palatino Linotype"/>
            </w:rPr>
            <w:instrText xml:space="preserve">.jpg"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w:instrText>
          </w:r>
          <w:r w:rsidR="002551E0">
            <w:rPr>
              <w:rFonts w:ascii="Palatino Linotype" w:hAnsi="Palatino Linotype" w:cs="Palatino Linotype"/>
            </w:rPr>
            <w:instrText>ÂµÃÂ¸ÃÂ½ÃÂ¿ÃÆ’ÃÂ·ÃÂ¼ÃÂ¿</w:instrText>
          </w:r>
          <w:r w:rsidR="002551E0">
            <w:rPr>
              <w:rFonts w:ascii="Palatino Linotype" w:hAnsi="Palatino Linotype"/>
            </w:rPr>
            <w:instrText xml:space="preserve">.jpg"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w:instrText>
          </w:r>
          <w:r w:rsidR="00DD7CF4">
            <w:rPr>
              <w:rFonts w:ascii="Palatino Linotype" w:hAnsi="Palatino Linotype" w:cs="Palatino Linotype"/>
            </w:rPr>
            <w:instrText>ÂµÃÂ¸ÃÂ½ÃÂ¿ÃÆ’ÃÂ·ÃÂ¼ÃÂ¿</w:instrText>
          </w:r>
          <w:r w:rsidR="00DD7CF4">
            <w:rPr>
              <w:rFonts w:ascii="Palatino Linotype" w:hAnsi="Palatino Linotype"/>
            </w:rPr>
            <w:instrText xml:space="preserve">.jpg"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w:instrText>
          </w:r>
          <w:r w:rsidR="00BA5EA3">
            <w:rPr>
              <w:rFonts w:ascii="Palatino Linotype" w:hAnsi="Palatino Linotype" w:cs="Palatino Linotype"/>
            </w:rPr>
            <w:instrText>ÂµÃÂ¸ÃÂ½ÃÂ¿ÃÆ’ÃÂ·ÃÂ¼ÃÂ¿</w:instrText>
          </w:r>
          <w:r w:rsidR="00BA5EA3">
            <w:rPr>
              <w:rFonts w:ascii="Palatino Linotype" w:hAnsi="Palatino Linotype"/>
            </w:rPr>
            <w:instrText xml:space="preserve">.jpg"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w:instrText>
          </w:r>
          <w:r w:rsidR="000F0C8F">
            <w:rPr>
              <w:rFonts w:ascii="Palatino Linotype" w:hAnsi="Palatino Linotype" w:cs="Palatino Linotype"/>
            </w:rPr>
            <w:instrText>ÂµÃÂ¸ÃÂ½ÃÂ¿ÃÆ’ÃÂ·ÃÂ¼ÃÂ¿</w:instrText>
          </w:r>
          <w:r w:rsidR="000F0C8F">
            <w:rPr>
              <w:rFonts w:ascii="Palatino Linotype" w:hAnsi="Palatino Linotype"/>
            </w:rPr>
            <w:instrText xml:space="preserve">.jpg"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w:instrText>
          </w:r>
          <w:r w:rsidR="007044BB">
            <w:rPr>
              <w:rFonts w:ascii="Palatino Linotype" w:hAnsi="Palatino Linotype" w:cs="Palatino Linotype"/>
            </w:rPr>
            <w:instrText>ÂµÃÂ¸ÃÂ½ÃÂ¿ÃÆ’ÃÂ·ÃÂ¼ÃÂ¿</w:instrText>
          </w:r>
          <w:r w:rsidR="007044BB">
            <w:rPr>
              <w:rFonts w:ascii="Palatino Linotype" w:hAnsi="Palatino Linotype"/>
            </w:rPr>
            <w:instrText xml:space="preserve">.jpg"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w:instrText>
          </w:r>
          <w:r w:rsidR="004E5249">
            <w:rPr>
              <w:rFonts w:ascii="Palatino Linotype" w:hAnsi="Palatino Linotype" w:cs="Palatino Linotype"/>
            </w:rPr>
            <w:instrText>ÂµÃÂ¸ÃÂ½ÃÂ¿ÃÆ’ÃÂ·ÃÂ¼ÃÂ¿</w:instrText>
          </w:r>
          <w:r w:rsidR="004E5249">
            <w:rPr>
              <w:rFonts w:ascii="Palatino Linotype" w:hAnsi="Palatino Linotype"/>
            </w:rPr>
            <w:instrText xml:space="preserve">.jpg"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w:instrText>
          </w:r>
          <w:r w:rsidR="00956380">
            <w:rPr>
              <w:rFonts w:ascii="Palatino Linotype" w:hAnsi="Palatino Linotype" w:cs="Palatino Linotype"/>
            </w:rPr>
            <w:instrText>ÂµÃÂ¸ÃÂ½ÃÂ¿ÃÆ’ÃÂ·ÃÂ¼ÃÂ¿</w:instrText>
          </w:r>
          <w:r w:rsidR="00956380">
            <w:rPr>
              <w:rFonts w:ascii="Palatino Linotype" w:hAnsi="Palatino Linotype"/>
            </w:rPr>
            <w:instrText xml:space="preserve">.jpg"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w:instrText>
          </w:r>
          <w:r w:rsidR="00FB07C7">
            <w:rPr>
              <w:rFonts w:ascii="Palatino Linotype" w:hAnsi="Palatino Linotype" w:cs="Palatino Linotype"/>
            </w:rPr>
            <w:instrText>ÂµÃÂ¸ÃÂ½ÃÂ¿ÃÆ’ÃÂ·ÃÂ¼ÃÂ¿</w:instrText>
          </w:r>
          <w:r w:rsidR="00FB07C7">
            <w:rPr>
              <w:rFonts w:ascii="Palatino Linotype" w:hAnsi="Palatino Linotype"/>
            </w:rPr>
            <w:instrText xml:space="preserve">.jpg"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w:instrText>
          </w:r>
          <w:r w:rsidR="00785637">
            <w:rPr>
              <w:rFonts w:ascii="Palatino Linotype" w:hAnsi="Palatino Linotype" w:cs="Palatino Linotype"/>
            </w:rPr>
            <w:instrText>ÂµÃÂ¸ÃÂ½ÃÂ¿ÃÆ’ÃÂ·ÃÂ¼ÃÂ¿</w:instrText>
          </w:r>
          <w:r w:rsidR="00785637">
            <w:rPr>
              <w:rFonts w:ascii="Palatino Linotype" w:hAnsi="Palatino Linotype"/>
            </w:rPr>
            <w:instrText xml:space="preserve">.jpg"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w:instrText>
          </w:r>
          <w:r w:rsidR="009962B7">
            <w:rPr>
              <w:rFonts w:ascii="Palatino Linotype" w:hAnsi="Palatino Linotype" w:cs="Palatino Linotype"/>
            </w:rPr>
            <w:instrText>ÂµÃÂ¸ÃÂ½ÃÂ¿ÃÆ’ÃÂ·ÃÂ¼ÃÂ¿</w:instrText>
          </w:r>
          <w:r w:rsidR="009962B7">
            <w:rPr>
              <w:rFonts w:ascii="Palatino Linotype" w:hAnsi="Palatino Linotype"/>
            </w:rPr>
            <w:instrText xml:space="preserve">.jpg"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w:instrText>
          </w:r>
          <w:r w:rsidR="00874A52">
            <w:rPr>
              <w:rFonts w:ascii="Palatino Linotype" w:hAnsi="Palatino Linotype" w:cs="Palatino Linotype"/>
            </w:rPr>
            <w:instrText>ÂµÃÂ¸ÃÂ½ÃÂ¿ÃÆ’ÃÂ·ÃÂ¼ÃÂ¿</w:instrText>
          </w:r>
          <w:r w:rsidR="00874A52">
            <w:rPr>
              <w:rFonts w:ascii="Palatino Linotype" w:hAnsi="Palatino Linotype"/>
            </w:rPr>
            <w:instrText xml:space="preserve">.jpg" \* MERGEFORMATINET </w:instrText>
          </w:r>
          <w:r w:rsidR="00874A52">
            <w:rPr>
              <w:rFonts w:ascii="Palatino Linotype" w:hAnsi="Palatino Linotype"/>
            </w:rPr>
            <w:fldChar w:fldCharType="separate"/>
          </w:r>
          <w:r w:rsidR="00AD67FC">
            <w:rPr>
              <w:rFonts w:ascii="Palatino Linotype" w:hAnsi="Palatino Linotype"/>
            </w:rPr>
            <w:fldChar w:fldCharType="begin"/>
          </w:r>
          <w:r w:rsidR="00AD67FC">
            <w:rPr>
              <w:rFonts w:ascii="Palatino Linotype" w:hAnsi="Palatino Linotype"/>
            </w:rPr>
            <w:instrText xml:space="preserve"> INCLUDEPICTURE  "http://4.bp.blogspot.com/_iiluUEluqEA/R9azs5KQbgI/AAAAAAAAAAM/iQoPv6m4Jwo/s1600/Ã</w:instrText>
          </w:r>
          <w:r w:rsidR="00AD67FC">
            <w:rPr>
              <w:rFonts w:ascii="Palatino Linotype" w:hAnsi="Palatino Linotype" w:cs="Palatino Linotype"/>
            </w:rPr>
            <w:instrText>ÂµÃÂ¸ÃÂ½ÃÂ¿ÃÆ’</w:instrText>
          </w:r>
          <w:r w:rsidR="00AD67FC">
            <w:rPr>
              <w:rFonts w:ascii="Palatino Linotype" w:hAnsi="Palatino Linotype"/>
            </w:rPr>
            <w:instrText>Ã</w:instrText>
          </w:r>
          <w:r w:rsidR="00AD67FC">
            <w:rPr>
              <w:rFonts w:ascii="Palatino Linotype" w:hAnsi="Palatino Linotype" w:cs="Palatino Linotype"/>
            </w:rPr>
            <w:instrText>Â·ÃÂ¼ÃÂ¿</w:instrText>
          </w:r>
          <w:r w:rsidR="00AD67FC">
            <w:rPr>
              <w:rFonts w:ascii="Palatino Linotype" w:hAnsi="Palatino Linotype"/>
            </w:rPr>
            <w:instrText xml:space="preserve">.jpg" \* MERGEFORMATINET </w:instrText>
          </w:r>
          <w:r w:rsidR="00AD67FC">
            <w:rPr>
              <w:rFonts w:ascii="Palatino Linotype" w:hAnsi="Palatino Linotype"/>
            </w:rPr>
            <w:fldChar w:fldCharType="separate"/>
          </w:r>
          <w:r w:rsidR="001E46AB">
            <w:rPr>
              <w:rFonts w:ascii="Palatino Linotype" w:hAnsi="Palatino Linotype"/>
            </w:rPr>
            <w:fldChar w:fldCharType="begin"/>
          </w:r>
          <w:r w:rsidR="001E46AB">
            <w:rPr>
              <w:rFonts w:ascii="Palatino Linotype" w:hAnsi="Palatino Linotype"/>
            </w:rPr>
            <w:instrText xml:space="preserve"> INCLUDEPICTURE  "http://4.bp.blogspot.com/_iiluUEluqEA/R9azs5KQbgI/AAAAAAAAAAM/iQoPv6m4Jwo/s1600/ÃÂµÃÂ¸ÃÂ½ÃÂ¿ÃÆ’ÃÂ·ÃÂ¼ÃÂ¿.jpg" \* MERGEFORMATINET </w:instrText>
          </w:r>
          <w:r w:rsidR="001E46AB">
            <w:rPr>
              <w:rFonts w:ascii="Palatino Linotype" w:hAnsi="Palatino Linotype"/>
            </w:rPr>
            <w:fldChar w:fldCharType="separate"/>
          </w:r>
          <w:r w:rsidR="00D63615">
            <w:rPr>
              <w:rFonts w:ascii="Palatino Linotype" w:hAnsi="Palatino Linotype"/>
            </w:rPr>
            <w:fldChar w:fldCharType="begin"/>
          </w:r>
          <w:r w:rsidR="00D63615">
            <w:rPr>
              <w:rFonts w:ascii="Palatino Linotype" w:hAnsi="Palatino Linotype"/>
            </w:rPr>
            <w:instrText xml:space="preserve"> INCLUDEPICTURE  "http://4.bp.blogspot.com/_iiluUEluqEA/R9azs5KQbgI/AAAAAAAAAAM/iQoPv6m4Jwo/s1600/ÃÂµÃÂ¸ÃÂ½ÃÂ¿ÃÆ’ÃÂ·ÃÂ¼ÃÂ¿.jpg" \* MERGEFORMATINET </w:instrText>
          </w:r>
          <w:r w:rsidR="00D63615">
            <w:rPr>
              <w:rFonts w:ascii="Palatino Linotype" w:hAnsi="Palatino Linotype"/>
            </w:rPr>
            <w:fldChar w:fldCharType="separate"/>
          </w:r>
          <w:r w:rsidR="001F7D56">
            <w:rPr>
              <w:rFonts w:ascii="Palatino Linotype" w:hAnsi="Palatino Linotype"/>
            </w:rPr>
            <w:fldChar w:fldCharType="begin"/>
          </w:r>
          <w:r w:rsidR="001F7D56">
            <w:rPr>
              <w:rFonts w:ascii="Palatino Linotype" w:hAnsi="Palatino Linotype"/>
            </w:rPr>
            <w:instrText xml:space="preserve"> INCLUDEPICTURE  "http://4.bp.blogspot.com/_iiluUEluqEA/R9azs5KQbgI/AAAAAAAAAAM/iQoPv6m4Jwo/s1600/ÃÂµÃÂ¸ÃÂ½ÃÂ¿ÃÆ’ÃÂ·ÃÂ¼ÃÂ¿.jpg" \* MERGEFORMATINET </w:instrText>
          </w:r>
          <w:r w:rsidR="001F7D56">
            <w:rPr>
              <w:rFonts w:ascii="Palatino Linotype" w:hAnsi="Palatino Linotype"/>
            </w:rPr>
            <w:fldChar w:fldCharType="separate"/>
          </w:r>
          <w:r w:rsidR="006111F3">
            <w:rPr>
              <w:rFonts w:ascii="Palatino Linotype" w:hAnsi="Palatino Linotype"/>
            </w:rPr>
            <w:fldChar w:fldCharType="begin"/>
          </w:r>
          <w:r w:rsidR="006111F3">
            <w:rPr>
              <w:rFonts w:ascii="Palatino Linotype" w:hAnsi="Palatino Linotype"/>
            </w:rPr>
            <w:instrText xml:space="preserve"> INCLUDEPICTURE  "http://4.bp.blogspot.com/_iiluUEluqEA/R9azs5KQbgI/AAAAAAAAAAM/iQoPv6m4Jwo/s1600/ÃÂµÃÂ¸ÃÂ½ÃÂ¿ÃÆ’ÃÂ·ÃÂ¼ÃÂ¿.jpg" \* MERGEFORMATINET </w:instrText>
          </w:r>
          <w:r w:rsidR="006111F3">
            <w:rPr>
              <w:rFonts w:ascii="Palatino Linotype" w:hAnsi="Palatino Linotype"/>
            </w:rPr>
            <w:fldChar w:fldCharType="separate"/>
          </w:r>
          <w:r w:rsidR="00F23D21">
            <w:rPr>
              <w:rFonts w:ascii="Palatino Linotype" w:hAnsi="Palatino Linotype"/>
            </w:rPr>
            <w:fldChar w:fldCharType="begin"/>
          </w:r>
          <w:r w:rsidR="00F23D21">
            <w:rPr>
              <w:rFonts w:ascii="Palatino Linotype" w:hAnsi="Palatino Linotype"/>
            </w:rPr>
            <w:instrText xml:space="preserve"> INCLUDEPICTURE  "http://4.bp.blogspot.com/_iiluUEluqEA/R9azs5KQbgI/AAAAAAAAAAM/iQoPv6m4Jwo/s1600/ÃÂµÃÂ¸ÃÂ½ÃÂ¿ÃÆ’ÃÂ·ÃÂ¼ÃÂ¿.jpg" \* MERGEFORMATINET </w:instrText>
          </w:r>
          <w:r w:rsidR="00F23D21">
            <w:rPr>
              <w:rFonts w:ascii="Palatino Linotype" w:hAnsi="Palatino Linotype"/>
            </w:rPr>
            <w:fldChar w:fldCharType="separate"/>
          </w:r>
          <w:r w:rsidR="00E74AA2">
            <w:rPr>
              <w:rFonts w:ascii="Palatino Linotype" w:hAnsi="Palatino Linotype"/>
            </w:rPr>
            <w:fldChar w:fldCharType="begin"/>
          </w:r>
          <w:r w:rsidR="00E74AA2">
            <w:rPr>
              <w:rFonts w:ascii="Palatino Linotype" w:hAnsi="Palatino Linotype"/>
            </w:rPr>
            <w:instrText xml:space="preserve"> INCLUDEPICTURE  "http://4.bp.blogspot.com/_iiluUEluqEA/R9azs5KQbgI/AAAAAAAAAAM/iQoPv6m4Jwo/s1600/ÃÂµÃÂ¸ÃÂ½ÃÂ¿ÃÆ’ÃÂ·ÃÂ¼ÃÂ¿.jpg" \* MERGEFORMATINET </w:instrText>
          </w:r>
          <w:r w:rsidR="00E74AA2">
            <w:rPr>
              <w:rFonts w:ascii="Palatino Linotype" w:hAnsi="Palatino Linotype"/>
            </w:rPr>
            <w:fldChar w:fldCharType="separate"/>
          </w:r>
          <w:r w:rsidR="00FD49B9">
            <w:rPr>
              <w:rFonts w:ascii="Palatino Linotype" w:hAnsi="Palatino Linotype"/>
            </w:rPr>
            <w:fldChar w:fldCharType="begin"/>
          </w:r>
          <w:r w:rsidR="00FD49B9">
            <w:rPr>
              <w:rFonts w:ascii="Palatino Linotype" w:hAnsi="Palatino Linotype"/>
            </w:rPr>
            <w:instrText xml:space="preserve"> INCLUDEPICTURE  "http://4.bp.blogspot.com/_iiluUEluqEA/R9azs5KQbgI/AAAAAAAAAAM/iQoPv6m4Jwo/s1600/ÃÂµÃÂ¸ÃÂ½ÃÂ¿ÃÆ’ÃÂ·ÃÂ¼ÃÂ¿.jpg" \* MERGEFORMATINET </w:instrText>
          </w:r>
          <w:r w:rsidR="00FD49B9">
            <w:rPr>
              <w:rFonts w:ascii="Palatino Linotype" w:hAnsi="Palatino Linotype"/>
            </w:rPr>
            <w:fldChar w:fldCharType="separate"/>
          </w:r>
          <w:r w:rsidR="009C41CE">
            <w:rPr>
              <w:rFonts w:ascii="Palatino Linotype" w:hAnsi="Palatino Linotype"/>
            </w:rPr>
            <w:fldChar w:fldCharType="begin"/>
          </w:r>
          <w:r w:rsidR="009C41CE">
            <w:rPr>
              <w:rFonts w:ascii="Palatino Linotype" w:hAnsi="Palatino Linotype"/>
            </w:rPr>
            <w:instrText xml:space="preserve"> INCLUDEPICTURE  "http://4.bp.blogspot.com/_iiluUEluqEA/R9azs5KQbgI/AAAAAAAAAAM/iQoPv6m4Jwo/s1600/ÃÂµÃÂ¸ÃÂ½ÃÂ¿ÃÆ’ÃÂ·ÃÂ¼ÃÂ¿.jpg" \* MERGEFORMATINET </w:instrText>
          </w:r>
          <w:r w:rsidR="009C41CE">
            <w:rPr>
              <w:rFonts w:ascii="Palatino Linotype" w:hAnsi="Palatino Linotype"/>
            </w:rPr>
            <w:fldChar w:fldCharType="separate"/>
          </w:r>
          <w:r w:rsidR="0007776E">
            <w:rPr>
              <w:rFonts w:ascii="Palatino Linotype" w:hAnsi="Palatino Linotype"/>
            </w:rPr>
            <w:fldChar w:fldCharType="begin"/>
          </w:r>
          <w:r w:rsidR="0007776E">
            <w:rPr>
              <w:rFonts w:ascii="Palatino Linotype" w:hAnsi="Palatino Linotype"/>
            </w:rPr>
            <w:instrText xml:space="preserve"> INCLUDEPICTURE  "http://4.bp.blogspot.com/_iiluUEluqEA/R9azs5KQbgI/AAAAAAAAAAM/iQoPv6m4Jwo/s1600/ÃÂµÃÂ¸ÃÂ½ÃÂ¿ÃÆ’ÃÂ·ÃÂ¼ÃÂ¿.jpg" \* MERGEFORMATINET </w:instrText>
          </w:r>
          <w:r w:rsidR="0007776E">
            <w:rPr>
              <w:rFonts w:ascii="Palatino Linotype" w:hAnsi="Palatino Linotype"/>
            </w:rPr>
            <w:fldChar w:fldCharType="separate"/>
          </w:r>
          <w:r w:rsidR="003D4B4D">
            <w:rPr>
              <w:rFonts w:ascii="Palatino Linotype" w:hAnsi="Palatino Linotype"/>
            </w:rPr>
            <w:fldChar w:fldCharType="begin"/>
          </w:r>
          <w:r w:rsidR="003D4B4D">
            <w:rPr>
              <w:rFonts w:ascii="Palatino Linotype" w:hAnsi="Palatino Linotype"/>
            </w:rPr>
            <w:instrText xml:space="preserve"> INCLUDEPICTURE  "http://4.bp.blogspot.com/_iiluUEluqEA/R9azs5KQbgI/AAAAAAAAAAM/iQoPv6m4Jwo/s1600/ÃÂµÃÂ¸ÃÂ½ÃÂ¿ÃÆ’ÃÂ·ÃÂ¼ÃÂ¿.jpg" \* MERGEFORMATINET </w:instrText>
          </w:r>
          <w:r w:rsidR="003D4B4D">
            <w:rPr>
              <w:rFonts w:ascii="Palatino Linotype" w:hAnsi="Palatino Linotype"/>
            </w:rPr>
            <w:fldChar w:fldCharType="separate"/>
          </w:r>
          <w:r w:rsidR="00977B78">
            <w:rPr>
              <w:rFonts w:ascii="Palatino Linotype" w:hAnsi="Palatino Linotype"/>
            </w:rPr>
            <w:fldChar w:fldCharType="begin"/>
          </w:r>
          <w:r w:rsidR="00977B78">
            <w:rPr>
              <w:rFonts w:ascii="Palatino Linotype" w:hAnsi="Palatino Linotype"/>
            </w:rPr>
            <w:instrText xml:space="preserve"> INCLUDEPICTURE  "http://4.bp.blogspot.com/_iiluUEluqEA/R9azs5KQbgI/AAAAAAAAAAM/iQoPv6m4Jwo/s1600/ÃÂµÃÂ¸ÃÂ½ÃÂ¿ÃÆ’ÃÂ·ÃÂ¼ÃÂ¿.jpg" \* MERGEFORMATINET </w:instrText>
          </w:r>
          <w:r w:rsidR="00977B78">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sidR="000D732B">
            <w:rPr>
              <w:rFonts w:ascii="Palatino Linotype" w:hAnsi="Palatino Linotype"/>
              <w:noProof/>
            </w:rPr>
            <w:fldChar w:fldCharType="begin"/>
          </w:r>
          <w:r w:rsidR="000D732B">
            <w:rPr>
              <w:rFonts w:ascii="Palatino Linotype" w:hAnsi="Palatino Linotype"/>
              <w:noProof/>
            </w:rPr>
            <w:instrText xml:space="preserve"> </w:instrText>
          </w:r>
          <w:r w:rsidR="000D732B">
            <w:rPr>
              <w:rFonts w:ascii="Palatino Linotype" w:hAnsi="Palatino Linotype"/>
              <w:noProof/>
            </w:rPr>
            <w:instrText>INCLUDEPICTURE  "http://4.bp.blogspot.com/_iiluUEluqEA/R9azs5KQbgI/AAAAAAAAAAM/iQoPv6m4Jwo/s1600/ÃÂµÃÂ¸ÃÂ½ÃÂ¿ÃÆ’ÃÂ·ÃÂ¼ÃÂ¿.jpg" \* MERGEFORMATINET</w:instrText>
          </w:r>
          <w:r w:rsidR="000D732B">
            <w:rPr>
              <w:rFonts w:ascii="Palatino Linotype" w:hAnsi="Palatino Linotype"/>
              <w:noProof/>
            </w:rPr>
            <w:instrText xml:space="preserve"> </w:instrText>
          </w:r>
          <w:r w:rsidR="000D732B">
            <w:rPr>
              <w:rFonts w:ascii="Palatino Linotype" w:hAnsi="Palatino Linotype"/>
              <w:noProof/>
            </w:rPr>
            <w:fldChar w:fldCharType="separate"/>
          </w:r>
          <w:r w:rsidR="009B248C">
            <w:rPr>
              <w:rFonts w:ascii="Palatino Linotype" w:hAnsi="Palatino Linotype"/>
              <w:noProof/>
            </w:rPr>
            <w:pict w14:anchorId="69960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0.5pt;mso-width-percent:0;mso-height-percent:0;mso-width-percent:0;mso-height-percent:0">
                <v:imagedata r:id="rId1" r:href="rId2"/>
              </v:shape>
            </w:pict>
          </w:r>
          <w:r w:rsidR="000D732B">
            <w:rPr>
              <w:rFonts w:ascii="Palatino Linotype" w:hAnsi="Palatino Linotype"/>
              <w:noProof/>
            </w:rPr>
            <w:fldChar w:fldCharType="end"/>
          </w:r>
          <w:r>
            <w:rPr>
              <w:rFonts w:ascii="Palatino Linotype" w:hAnsi="Palatino Linotype"/>
              <w:noProof/>
            </w:rPr>
            <w:fldChar w:fldCharType="end"/>
          </w:r>
          <w:r>
            <w:rPr>
              <w:rFonts w:ascii="Palatino Linotype" w:hAnsi="Palatino Linotype"/>
              <w:noProof/>
            </w:rPr>
            <w:fldChar w:fldCharType="end"/>
          </w:r>
          <w:r>
            <w:rPr>
              <w:rFonts w:ascii="Palatino Linotype" w:hAnsi="Palatino Linotype"/>
            </w:rPr>
            <w:fldChar w:fldCharType="end"/>
          </w:r>
          <w:r w:rsidR="00977B78">
            <w:rPr>
              <w:rFonts w:ascii="Palatino Linotype" w:hAnsi="Palatino Linotype"/>
            </w:rPr>
            <w:fldChar w:fldCharType="end"/>
          </w:r>
          <w:r w:rsidR="003D4B4D">
            <w:rPr>
              <w:rFonts w:ascii="Palatino Linotype" w:hAnsi="Palatino Linotype"/>
            </w:rPr>
            <w:fldChar w:fldCharType="end"/>
          </w:r>
          <w:r w:rsidR="0007776E">
            <w:rPr>
              <w:rFonts w:ascii="Palatino Linotype" w:hAnsi="Palatino Linotype"/>
            </w:rPr>
            <w:fldChar w:fldCharType="end"/>
          </w:r>
          <w:r w:rsidR="009C41CE">
            <w:rPr>
              <w:rFonts w:ascii="Palatino Linotype" w:hAnsi="Palatino Linotype"/>
            </w:rPr>
            <w:fldChar w:fldCharType="end"/>
          </w:r>
          <w:r w:rsidR="00FD49B9">
            <w:rPr>
              <w:rFonts w:ascii="Palatino Linotype" w:hAnsi="Palatino Linotype"/>
            </w:rPr>
            <w:fldChar w:fldCharType="end"/>
          </w:r>
          <w:r w:rsidR="00E74AA2">
            <w:rPr>
              <w:rFonts w:ascii="Palatino Linotype" w:hAnsi="Palatino Linotype"/>
            </w:rPr>
            <w:fldChar w:fldCharType="end"/>
          </w:r>
          <w:r w:rsidR="00F23D21">
            <w:rPr>
              <w:rFonts w:ascii="Palatino Linotype" w:hAnsi="Palatino Linotype"/>
            </w:rPr>
            <w:fldChar w:fldCharType="end"/>
          </w:r>
          <w:r w:rsidR="006111F3">
            <w:rPr>
              <w:rFonts w:ascii="Palatino Linotype" w:hAnsi="Palatino Linotype"/>
            </w:rPr>
            <w:fldChar w:fldCharType="end"/>
          </w:r>
          <w:r w:rsidR="001F7D56">
            <w:rPr>
              <w:rFonts w:ascii="Palatino Linotype" w:hAnsi="Palatino Linotype"/>
            </w:rPr>
            <w:fldChar w:fldCharType="end"/>
          </w:r>
          <w:r w:rsidR="00D63615">
            <w:rPr>
              <w:rFonts w:ascii="Palatino Linotype" w:hAnsi="Palatino Linotype"/>
            </w:rPr>
            <w:fldChar w:fldCharType="end"/>
          </w:r>
          <w:r w:rsidR="001E46AB">
            <w:rPr>
              <w:rFonts w:ascii="Palatino Linotype" w:hAnsi="Palatino Linotype"/>
            </w:rPr>
            <w:fldChar w:fldCharType="end"/>
          </w:r>
          <w:r w:rsidR="00AD67FC">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555135C4"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27889684"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3E031886" w14:textId="77777777" w:rsidR="00632B04" w:rsidRDefault="00632B04" w:rsidP="00D50302">
          <w:pPr>
            <w:pStyle w:val="a3"/>
            <w:rPr>
              <w:lang w:val="el-GR"/>
            </w:rPr>
          </w:pPr>
        </w:p>
        <w:p w14:paraId="17D0ACF7" w14:textId="275039EC" w:rsidR="008B7350" w:rsidRPr="006126F9" w:rsidRDefault="00B36F51" w:rsidP="00AA2607">
          <w:pPr>
            <w:spacing w:line="276" w:lineRule="auto"/>
            <w:jc w:val="center"/>
            <w:rPr>
              <w:rFonts w:ascii="Palatino Linotype" w:hAnsi="Palatino Linotype"/>
              <w:b/>
              <w:lang w:val="el-GR"/>
            </w:rPr>
          </w:pPr>
          <w:r>
            <w:rPr>
              <w:rFonts w:ascii="Palatino Linotype" w:hAnsi="Palatino Linotype"/>
              <w:b/>
              <w:lang w:val="el-GR"/>
            </w:rPr>
            <w:t xml:space="preserve">Χαιρετισμός </w:t>
          </w:r>
          <w:r w:rsidR="008B7350">
            <w:rPr>
              <w:rFonts w:ascii="Palatino Linotype" w:hAnsi="Palatino Linotype"/>
              <w:b/>
              <w:lang w:val="el-GR"/>
            </w:rPr>
            <w:t xml:space="preserve">της Υπουργού Πολιτισμού και Αθλητισμού </w:t>
          </w:r>
          <w:r w:rsidR="00AA2607">
            <w:rPr>
              <w:rFonts w:ascii="Palatino Linotype" w:hAnsi="Palatino Linotype"/>
              <w:b/>
              <w:lang w:val="el-GR"/>
            </w:rPr>
            <w:t>Δρος</w:t>
          </w:r>
          <w:r w:rsidR="008B7350">
            <w:rPr>
              <w:rFonts w:ascii="Palatino Linotype" w:hAnsi="Palatino Linotype"/>
              <w:b/>
              <w:lang w:val="el-GR"/>
            </w:rPr>
            <w:t xml:space="preserve"> Λίνας Μενδώνη</w:t>
          </w:r>
          <w:r w:rsidR="006126F9">
            <w:rPr>
              <w:rFonts w:ascii="Palatino Linotype" w:hAnsi="Palatino Linotype"/>
              <w:b/>
              <w:lang w:val="el-GR"/>
            </w:rPr>
            <w:t xml:space="preserve"> </w:t>
          </w:r>
          <w:r>
            <w:rPr>
              <w:rFonts w:ascii="Palatino Linotype" w:hAnsi="Palatino Linotype"/>
              <w:b/>
              <w:lang w:val="el-GR"/>
            </w:rPr>
            <w:t xml:space="preserve">στον κατάλογο της περιοδικής έκθεσης του </w:t>
          </w:r>
          <w:r w:rsidRPr="00B36F51">
            <w:rPr>
              <w:rFonts w:ascii="Palatino Linotype" w:hAnsi="Palatino Linotype"/>
              <w:b/>
              <w:lang w:val="el-GR"/>
            </w:rPr>
            <w:t>Μουσείου Νεότερου Ελληνικού Πολιτισμού</w:t>
          </w:r>
          <w:r>
            <w:rPr>
              <w:rFonts w:ascii="Palatino Linotype" w:hAnsi="Palatino Linotype"/>
              <w:b/>
              <w:lang w:val="el-GR"/>
            </w:rPr>
            <w:t xml:space="preserve"> με τίτλο </w:t>
          </w:r>
          <w:r w:rsidRPr="00B36F51">
            <w:rPr>
              <w:rFonts w:ascii="Palatino Linotype" w:hAnsi="Palatino Linotype"/>
              <w:b/>
              <w:lang w:val="el-GR"/>
            </w:rPr>
            <w:t>«Βρυσάκι. Αναζητώντας τη χαμένη συνοικία»</w:t>
          </w:r>
          <w:r>
            <w:rPr>
              <w:rFonts w:ascii="Palatino Linotype" w:hAnsi="Palatino Linotype"/>
              <w:b/>
              <w:lang w:val="el-GR"/>
            </w:rPr>
            <w:t xml:space="preserve">, </w:t>
          </w:r>
          <w:r w:rsidRPr="00B36F51">
            <w:rPr>
              <w:rFonts w:ascii="Palatino Linotype" w:hAnsi="Palatino Linotype"/>
              <w:b/>
              <w:lang w:val="el-GR"/>
            </w:rPr>
            <w:t>Λουτρό Αέρηδων</w:t>
          </w:r>
          <w:r w:rsidR="003A52CB">
            <w:rPr>
              <w:rFonts w:ascii="Palatino Linotype" w:hAnsi="Palatino Linotype"/>
              <w:b/>
              <w:lang w:val="el-GR"/>
            </w:rPr>
            <w:t>, 13/5-31/12/2023</w:t>
          </w:r>
        </w:p>
      </w:tc>
    </w:tr>
  </w:tbl>
  <w:p w14:paraId="757A0EE5"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D7"/>
    <w:rsid w:val="00003738"/>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50C77"/>
    <w:rsid w:val="00060495"/>
    <w:rsid w:val="000652C5"/>
    <w:rsid w:val="00072A01"/>
    <w:rsid w:val="0007776E"/>
    <w:rsid w:val="000817B6"/>
    <w:rsid w:val="00082477"/>
    <w:rsid w:val="00083F1E"/>
    <w:rsid w:val="0008408D"/>
    <w:rsid w:val="0009001E"/>
    <w:rsid w:val="00092259"/>
    <w:rsid w:val="00092C42"/>
    <w:rsid w:val="000A0EF0"/>
    <w:rsid w:val="000A7397"/>
    <w:rsid w:val="000B32C2"/>
    <w:rsid w:val="000D2566"/>
    <w:rsid w:val="000D35BF"/>
    <w:rsid w:val="000D6E53"/>
    <w:rsid w:val="000D6FF2"/>
    <w:rsid w:val="000D732B"/>
    <w:rsid w:val="000E2637"/>
    <w:rsid w:val="000E2CB3"/>
    <w:rsid w:val="000E50FE"/>
    <w:rsid w:val="000F0C8F"/>
    <w:rsid w:val="000F15C9"/>
    <w:rsid w:val="000F1961"/>
    <w:rsid w:val="000F527A"/>
    <w:rsid w:val="000F7DFD"/>
    <w:rsid w:val="001003C4"/>
    <w:rsid w:val="00101662"/>
    <w:rsid w:val="001035BE"/>
    <w:rsid w:val="00105B10"/>
    <w:rsid w:val="00106C79"/>
    <w:rsid w:val="00130160"/>
    <w:rsid w:val="00131EF6"/>
    <w:rsid w:val="0013425C"/>
    <w:rsid w:val="001379DC"/>
    <w:rsid w:val="001504C3"/>
    <w:rsid w:val="00152447"/>
    <w:rsid w:val="00161359"/>
    <w:rsid w:val="0017198E"/>
    <w:rsid w:val="0017274D"/>
    <w:rsid w:val="00174D85"/>
    <w:rsid w:val="0018775F"/>
    <w:rsid w:val="00193423"/>
    <w:rsid w:val="0019358D"/>
    <w:rsid w:val="001957C5"/>
    <w:rsid w:val="001A02FA"/>
    <w:rsid w:val="001A132E"/>
    <w:rsid w:val="001B3D91"/>
    <w:rsid w:val="001B7784"/>
    <w:rsid w:val="001C2B92"/>
    <w:rsid w:val="001C30B3"/>
    <w:rsid w:val="001C403A"/>
    <w:rsid w:val="001C6473"/>
    <w:rsid w:val="001D5FE7"/>
    <w:rsid w:val="001D6856"/>
    <w:rsid w:val="001D7F04"/>
    <w:rsid w:val="001E1970"/>
    <w:rsid w:val="001E46AB"/>
    <w:rsid w:val="001E5BDF"/>
    <w:rsid w:val="001E698B"/>
    <w:rsid w:val="001F16F0"/>
    <w:rsid w:val="001F1AA9"/>
    <w:rsid w:val="001F7D56"/>
    <w:rsid w:val="00201044"/>
    <w:rsid w:val="0020261D"/>
    <w:rsid w:val="00213B36"/>
    <w:rsid w:val="002160B4"/>
    <w:rsid w:val="002166EE"/>
    <w:rsid w:val="00220FC0"/>
    <w:rsid w:val="002246A5"/>
    <w:rsid w:val="00226B17"/>
    <w:rsid w:val="0022773D"/>
    <w:rsid w:val="00241032"/>
    <w:rsid w:val="0024106B"/>
    <w:rsid w:val="002432B7"/>
    <w:rsid w:val="00243FE0"/>
    <w:rsid w:val="0025382A"/>
    <w:rsid w:val="002551E0"/>
    <w:rsid w:val="002612BF"/>
    <w:rsid w:val="00265E6B"/>
    <w:rsid w:val="00270B8B"/>
    <w:rsid w:val="00271B5B"/>
    <w:rsid w:val="002752CA"/>
    <w:rsid w:val="002761F4"/>
    <w:rsid w:val="00284482"/>
    <w:rsid w:val="00284576"/>
    <w:rsid w:val="00285082"/>
    <w:rsid w:val="002902FA"/>
    <w:rsid w:val="00296FE4"/>
    <w:rsid w:val="002A0D7B"/>
    <w:rsid w:val="002A57A5"/>
    <w:rsid w:val="002A65D0"/>
    <w:rsid w:val="002B0B3F"/>
    <w:rsid w:val="002B111F"/>
    <w:rsid w:val="002B256E"/>
    <w:rsid w:val="002B6F5C"/>
    <w:rsid w:val="002C0707"/>
    <w:rsid w:val="002C36DD"/>
    <w:rsid w:val="002D0103"/>
    <w:rsid w:val="002D2ECD"/>
    <w:rsid w:val="002D3903"/>
    <w:rsid w:val="002D4B23"/>
    <w:rsid w:val="002E2EEA"/>
    <w:rsid w:val="002E79EA"/>
    <w:rsid w:val="002E7F26"/>
    <w:rsid w:val="002F0A29"/>
    <w:rsid w:val="002F0AEF"/>
    <w:rsid w:val="002F1548"/>
    <w:rsid w:val="002F19B6"/>
    <w:rsid w:val="002F26B7"/>
    <w:rsid w:val="002F7468"/>
    <w:rsid w:val="00303048"/>
    <w:rsid w:val="00305650"/>
    <w:rsid w:val="00306885"/>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2A47"/>
    <w:rsid w:val="00370319"/>
    <w:rsid w:val="00371E34"/>
    <w:rsid w:val="0037225A"/>
    <w:rsid w:val="00386565"/>
    <w:rsid w:val="003877EB"/>
    <w:rsid w:val="00387CA3"/>
    <w:rsid w:val="003A244B"/>
    <w:rsid w:val="003A52CB"/>
    <w:rsid w:val="003B0E1A"/>
    <w:rsid w:val="003B2667"/>
    <w:rsid w:val="003B38E1"/>
    <w:rsid w:val="003C2FB9"/>
    <w:rsid w:val="003C336A"/>
    <w:rsid w:val="003D4AE5"/>
    <w:rsid w:val="003D4B4D"/>
    <w:rsid w:val="003E1436"/>
    <w:rsid w:val="003E2F57"/>
    <w:rsid w:val="003E4BAB"/>
    <w:rsid w:val="003F3292"/>
    <w:rsid w:val="003F32D3"/>
    <w:rsid w:val="003F5495"/>
    <w:rsid w:val="003F55E6"/>
    <w:rsid w:val="00405D66"/>
    <w:rsid w:val="00412183"/>
    <w:rsid w:val="00413F6C"/>
    <w:rsid w:val="004216B9"/>
    <w:rsid w:val="004230E0"/>
    <w:rsid w:val="00423A20"/>
    <w:rsid w:val="00427A4A"/>
    <w:rsid w:val="00432BFE"/>
    <w:rsid w:val="00434ACE"/>
    <w:rsid w:val="004360FF"/>
    <w:rsid w:val="00436761"/>
    <w:rsid w:val="00436B45"/>
    <w:rsid w:val="004503EF"/>
    <w:rsid w:val="004509E1"/>
    <w:rsid w:val="00451DC7"/>
    <w:rsid w:val="00465359"/>
    <w:rsid w:val="00465488"/>
    <w:rsid w:val="0046758B"/>
    <w:rsid w:val="00471031"/>
    <w:rsid w:val="0047394A"/>
    <w:rsid w:val="004775CB"/>
    <w:rsid w:val="00481D39"/>
    <w:rsid w:val="004939C0"/>
    <w:rsid w:val="00496A5C"/>
    <w:rsid w:val="00496FA2"/>
    <w:rsid w:val="004A2EE9"/>
    <w:rsid w:val="004B0E69"/>
    <w:rsid w:val="004B2739"/>
    <w:rsid w:val="004B4DFF"/>
    <w:rsid w:val="004B7EF0"/>
    <w:rsid w:val="004C19F2"/>
    <w:rsid w:val="004C33D1"/>
    <w:rsid w:val="004C3A16"/>
    <w:rsid w:val="004C6334"/>
    <w:rsid w:val="004D0107"/>
    <w:rsid w:val="004D155E"/>
    <w:rsid w:val="004E0487"/>
    <w:rsid w:val="004E4C6A"/>
    <w:rsid w:val="004E5249"/>
    <w:rsid w:val="004F435D"/>
    <w:rsid w:val="004F5B47"/>
    <w:rsid w:val="004F60BF"/>
    <w:rsid w:val="004F6A4C"/>
    <w:rsid w:val="00514CCE"/>
    <w:rsid w:val="00515473"/>
    <w:rsid w:val="00524A15"/>
    <w:rsid w:val="005251AF"/>
    <w:rsid w:val="00530436"/>
    <w:rsid w:val="005306E5"/>
    <w:rsid w:val="00534D8A"/>
    <w:rsid w:val="005425B5"/>
    <w:rsid w:val="00543150"/>
    <w:rsid w:val="005471AD"/>
    <w:rsid w:val="00551CBF"/>
    <w:rsid w:val="00561162"/>
    <w:rsid w:val="00563106"/>
    <w:rsid w:val="00574C41"/>
    <w:rsid w:val="00575F71"/>
    <w:rsid w:val="00577B84"/>
    <w:rsid w:val="0058137E"/>
    <w:rsid w:val="005877FF"/>
    <w:rsid w:val="00595F87"/>
    <w:rsid w:val="005A0675"/>
    <w:rsid w:val="005A2323"/>
    <w:rsid w:val="005B0118"/>
    <w:rsid w:val="005B7545"/>
    <w:rsid w:val="005C4BF2"/>
    <w:rsid w:val="005C787B"/>
    <w:rsid w:val="005C7D04"/>
    <w:rsid w:val="005E43D5"/>
    <w:rsid w:val="005E60C7"/>
    <w:rsid w:val="005E7681"/>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0D85"/>
    <w:rsid w:val="0063249D"/>
    <w:rsid w:val="00632B04"/>
    <w:rsid w:val="00643231"/>
    <w:rsid w:val="00644385"/>
    <w:rsid w:val="006452D5"/>
    <w:rsid w:val="00646719"/>
    <w:rsid w:val="00647B3C"/>
    <w:rsid w:val="00651DA0"/>
    <w:rsid w:val="00671B47"/>
    <w:rsid w:val="0067587F"/>
    <w:rsid w:val="006801F2"/>
    <w:rsid w:val="00684FD7"/>
    <w:rsid w:val="006869A1"/>
    <w:rsid w:val="0069457D"/>
    <w:rsid w:val="006A17DD"/>
    <w:rsid w:val="006A2872"/>
    <w:rsid w:val="006A2DB0"/>
    <w:rsid w:val="006A73D5"/>
    <w:rsid w:val="006D05D4"/>
    <w:rsid w:val="006D6546"/>
    <w:rsid w:val="006E5D4E"/>
    <w:rsid w:val="006F0B16"/>
    <w:rsid w:val="006F0FEB"/>
    <w:rsid w:val="006F2717"/>
    <w:rsid w:val="006F46CF"/>
    <w:rsid w:val="006F69AA"/>
    <w:rsid w:val="006F7424"/>
    <w:rsid w:val="006F7DA5"/>
    <w:rsid w:val="007040CD"/>
    <w:rsid w:val="007044BB"/>
    <w:rsid w:val="00710193"/>
    <w:rsid w:val="007129C4"/>
    <w:rsid w:val="007170C4"/>
    <w:rsid w:val="007175C8"/>
    <w:rsid w:val="0072159D"/>
    <w:rsid w:val="00722CA9"/>
    <w:rsid w:val="00723782"/>
    <w:rsid w:val="007268CF"/>
    <w:rsid w:val="007307BB"/>
    <w:rsid w:val="00732F23"/>
    <w:rsid w:val="00735B0C"/>
    <w:rsid w:val="00736808"/>
    <w:rsid w:val="00754CF0"/>
    <w:rsid w:val="007578D6"/>
    <w:rsid w:val="00762743"/>
    <w:rsid w:val="00771EBD"/>
    <w:rsid w:val="00783E0A"/>
    <w:rsid w:val="00785637"/>
    <w:rsid w:val="007912DA"/>
    <w:rsid w:val="007917BD"/>
    <w:rsid w:val="0079255D"/>
    <w:rsid w:val="00794688"/>
    <w:rsid w:val="00797A30"/>
    <w:rsid w:val="007B00FB"/>
    <w:rsid w:val="007B3BB0"/>
    <w:rsid w:val="007B73B6"/>
    <w:rsid w:val="007C5807"/>
    <w:rsid w:val="007C7673"/>
    <w:rsid w:val="007D6E9B"/>
    <w:rsid w:val="007E1B79"/>
    <w:rsid w:val="007E45F9"/>
    <w:rsid w:val="007E46CB"/>
    <w:rsid w:val="007E5967"/>
    <w:rsid w:val="007F1A50"/>
    <w:rsid w:val="007F4FDC"/>
    <w:rsid w:val="00801120"/>
    <w:rsid w:val="0080182B"/>
    <w:rsid w:val="0081251C"/>
    <w:rsid w:val="0082561B"/>
    <w:rsid w:val="00831EE1"/>
    <w:rsid w:val="008428A9"/>
    <w:rsid w:val="00851C43"/>
    <w:rsid w:val="00855DE2"/>
    <w:rsid w:val="00857544"/>
    <w:rsid w:val="00861238"/>
    <w:rsid w:val="00872FBD"/>
    <w:rsid w:val="00874672"/>
    <w:rsid w:val="00874A52"/>
    <w:rsid w:val="00883642"/>
    <w:rsid w:val="0088696B"/>
    <w:rsid w:val="00892D43"/>
    <w:rsid w:val="008A1A81"/>
    <w:rsid w:val="008B7350"/>
    <w:rsid w:val="008C2920"/>
    <w:rsid w:val="008C322C"/>
    <w:rsid w:val="008C5A2E"/>
    <w:rsid w:val="008C633F"/>
    <w:rsid w:val="008D4F32"/>
    <w:rsid w:val="008D6599"/>
    <w:rsid w:val="008E1F4E"/>
    <w:rsid w:val="008E4384"/>
    <w:rsid w:val="008E7682"/>
    <w:rsid w:val="008E7E36"/>
    <w:rsid w:val="008F4D9E"/>
    <w:rsid w:val="008F6F4E"/>
    <w:rsid w:val="008F7B52"/>
    <w:rsid w:val="0090253E"/>
    <w:rsid w:val="009106A0"/>
    <w:rsid w:val="00910E54"/>
    <w:rsid w:val="00912EBC"/>
    <w:rsid w:val="00921658"/>
    <w:rsid w:val="00931D6C"/>
    <w:rsid w:val="00932F1B"/>
    <w:rsid w:val="00935683"/>
    <w:rsid w:val="00936613"/>
    <w:rsid w:val="00936BDF"/>
    <w:rsid w:val="00936BEE"/>
    <w:rsid w:val="00943C9F"/>
    <w:rsid w:val="00943F0F"/>
    <w:rsid w:val="0094598F"/>
    <w:rsid w:val="009463FB"/>
    <w:rsid w:val="00947B1C"/>
    <w:rsid w:val="00956380"/>
    <w:rsid w:val="00960D70"/>
    <w:rsid w:val="00961119"/>
    <w:rsid w:val="009661CB"/>
    <w:rsid w:val="0097076D"/>
    <w:rsid w:val="00977B78"/>
    <w:rsid w:val="0098215E"/>
    <w:rsid w:val="00987CA3"/>
    <w:rsid w:val="00993397"/>
    <w:rsid w:val="009962B7"/>
    <w:rsid w:val="009A4900"/>
    <w:rsid w:val="009B1F80"/>
    <w:rsid w:val="009B248C"/>
    <w:rsid w:val="009B4BEC"/>
    <w:rsid w:val="009B537A"/>
    <w:rsid w:val="009B72C3"/>
    <w:rsid w:val="009C371C"/>
    <w:rsid w:val="009C41CE"/>
    <w:rsid w:val="009D32D8"/>
    <w:rsid w:val="009D706A"/>
    <w:rsid w:val="009E5CEA"/>
    <w:rsid w:val="009F013B"/>
    <w:rsid w:val="009F441E"/>
    <w:rsid w:val="00A0035C"/>
    <w:rsid w:val="00A02AF5"/>
    <w:rsid w:val="00A04301"/>
    <w:rsid w:val="00A13959"/>
    <w:rsid w:val="00A2160B"/>
    <w:rsid w:val="00A22918"/>
    <w:rsid w:val="00A31612"/>
    <w:rsid w:val="00A3171C"/>
    <w:rsid w:val="00A35F41"/>
    <w:rsid w:val="00A35F94"/>
    <w:rsid w:val="00A362EE"/>
    <w:rsid w:val="00A40361"/>
    <w:rsid w:val="00A41ACA"/>
    <w:rsid w:val="00A44E2F"/>
    <w:rsid w:val="00A45B15"/>
    <w:rsid w:val="00A47805"/>
    <w:rsid w:val="00A47F0A"/>
    <w:rsid w:val="00A5396B"/>
    <w:rsid w:val="00A53F3A"/>
    <w:rsid w:val="00A540C8"/>
    <w:rsid w:val="00A63368"/>
    <w:rsid w:val="00A64EFA"/>
    <w:rsid w:val="00A71DEC"/>
    <w:rsid w:val="00A846C8"/>
    <w:rsid w:val="00A90321"/>
    <w:rsid w:val="00A91522"/>
    <w:rsid w:val="00A94481"/>
    <w:rsid w:val="00AA2607"/>
    <w:rsid w:val="00AA4110"/>
    <w:rsid w:val="00AA679C"/>
    <w:rsid w:val="00AB6E7B"/>
    <w:rsid w:val="00AC071A"/>
    <w:rsid w:val="00AC24C0"/>
    <w:rsid w:val="00AC285E"/>
    <w:rsid w:val="00AC34E6"/>
    <w:rsid w:val="00AC4C24"/>
    <w:rsid w:val="00AC53EE"/>
    <w:rsid w:val="00AC60AF"/>
    <w:rsid w:val="00AD0404"/>
    <w:rsid w:val="00AD67FC"/>
    <w:rsid w:val="00AD7975"/>
    <w:rsid w:val="00AF150A"/>
    <w:rsid w:val="00AF19B8"/>
    <w:rsid w:val="00AF3C07"/>
    <w:rsid w:val="00B027A1"/>
    <w:rsid w:val="00B03442"/>
    <w:rsid w:val="00B03A71"/>
    <w:rsid w:val="00B16A2B"/>
    <w:rsid w:val="00B22062"/>
    <w:rsid w:val="00B2423E"/>
    <w:rsid w:val="00B24C81"/>
    <w:rsid w:val="00B2544D"/>
    <w:rsid w:val="00B2634E"/>
    <w:rsid w:val="00B30EE5"/>
    <w:rsid w:val="00B3533B"/>
    <w:rsid w:val="00B36428"/>
    <w:rsid w:val="00B36F51"/>
    <w:rsid w:val="00B373A8"/>
    <w:rsid w:val="00B41B97"/>
    <w:rsid w:val="00B420DC"/>
    <w:rsid w:val="00B42E01"/>
    <w:rsid w:val="00B45A8E"/>
    <w:rsid w:val="00B5098B"/>
    <w:rsid w:val="00B50BBD"/>
    <w:rsid w:val="00B5287A"/>
    <w:rsid w:val="00B539DD"/>
    <w:rsid w:val="00B53FFC"/>
    <w:rsid w:val="00B54D0F"/>
    <w:rsid w:val="00B55326"/>
    <w:rsid w:val="00B5561D"/>
    <w:rsid w:val="00B5643A"/>
    <w:rsid w:val="00B6419A"/>
    <w:rsid w:val="00B72495"/>
    <w:rsid w:val="00B74F68"/>
    <w:rsid w:val="00B753F6"/>
    <w:rsid w:val="00B75472"/>
    <w:rsid w:val="00BA4BC9"/>
    <w:rsid w:val="00BA5EA3"/>
    <w:rsid w:val="00BA6939"/>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37CA"/>
    <w:rsid w:val="00C83D2B"/>
    <w:rsid w:val="00C86F01"/>
    <w:rsid w:val="00C91615"/>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0B28"/>
    <w:rsid w:val="00CF1D45"/>
    <w:rsid w:val="00CF1D8B"/>
    <w:rsid w:val="00CF3D09"/>
    <w:rsid w:val="00CF4F60"/>
    <w:rsid w:val="00CF6B85"/>
    <w:rsid w:val="00D05593"/>
    <w:rsid w:val="00D143DD"/>
    <w:rsid w:val="00D16417"/>
    <w:rsid w:val="00D22D67"/>
    <w:rsid w:val="00D24200"/>
    <w:rsid w:val="00D30865"/>
    <w:rsid w:val="00D347BD"/>
    <w:rsid w:val="00D358A9"/>
    <w:rsid w:val="00D37A71"/>
    <w:rsid w:val="00D453CD"/>
    <w:rsid w:val="00D50302"/>
    <w:rsid w:val="00D51422"/>
    <w:rsid w:val="00D5242B"/>
    <w:rsid w:val="00D53B47"/>
    <w:rsid w:val="00D576F7"/>
    <w:rsid w:val="00D63615"/>
    <w:rsid w:val="00D649D1"/>
    <w:rsid w:val="00D67D99"/>
    <w:rsid w:val="00D77F86"/>
    <w:rsid w:val="00D858DC"/>
    <w:rsid w:val="00D86529"/>
    <w:rsid w:val="00D929B5"/>
    <w:rsid w:val="00D9561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300A6"/>
    <w:rsid w:val="00E33ABC"/>
    <w:rsid w:val="00E342CB"/>
    <w:rsid w:val="00E34800"/>
    <w:rsid w:val="00E350CD"/>
    <w:rsid w:val="00E43F6E"/>
    <w:rsid w:val="00E4782F"/>
    <w:rsid w:val="00E50634"/>
    <w:rsid w:val="00E552F1"/>
    <w:rsid w:val="00E57076"/>
    <w:rsid w:val="00E57EF4"/>
    <w:rsid w:val="00E636D7"/>
    <w:rsid w:val="00E65E21"/>
    <w:rsid w:val="00E7143C"/>
    <w:rsid w:val="00E725E4"/>
    <w:rsid w:val="00E7465B"/>
    <w:rsid w:val="00E74AA2"/>
    <w:rsid w:val="00E77743"/>
    <w:rsid w:val="00E8325C"/>
    <w:rsid w:val="00E85E78"/>
    <w:rsid w:val="00E92884"/>
    <w:rsid w:val="00E9509C"/>
    <w:rsid w:val="00EA3817"/>
    <w:rsid w:val="00EA3E9D"/>
    <w:rsid w:val="00EB0701"/>
    <w:rsid w:val="00EB412A"/>
    <w:rsid w:val="00EC5064"/>
    <w:rsid w:val="00EC6A96"/>
    <w:rsid w:val="00EC6B81"/>
    <w:rsid w:val="00EC73D0"/>
    <w:rsid w:val="00ED0945"/>
    <w:rsid w:val="00ED477C"/>
    <w:rsid w:val="00ED5F1B"/>
    <w:rsid w:val="00EE292F"/>
    <w:rsid w:val="00EF1E9A"/>
    <w:rsid w:val="00EF3034"/>
    <w:rsid w:val="00EF49B2"/>
    <w:rsid w:val="00EF614B"/>
    <w:rsid w:val="00F018D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2282"/>
    <w:rsid w:val="00F82F38"/>
    <w:rsid w:val="00F83651"/>
    <w:rsid w:val="00F9068D"/>
    <w:rsid w:val="00F96D68"/>
    <w:rsid w:val="00FA2399"/>
    <w:rsid w:val="00FA2A89"/>
    <w:rsid w:val="00FA5090"/>
    <w:rsid w:val="00FA6BA2"/>
    <w:rsid w:val="00FB056A"/>
    <w:rsid w:val="00FB07C7"/>
    <w:rsid w:val="00FC1962"/>
    <w:rsid w:val="00FC227D"/>
    <w:rsid w:val="00FC430B"/>
    <w:rsid w:val="00FD49B9"/>
    <w:rsid w:val="00FD5794"/>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D991B"/>
  <w15:chartTrackingRefBased/>
  <w15:docId w15:val="{1EE315D8-0894-408C-81B2-22D5EF2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1CC323-5A63-4DB9-8F38-7C4F78B0F652}"/>
</file>

<file path=customXml/itemProps2.xml><?xml version="1.0" encoding="utf-8"?>
<ds:datastoreItem xmlns:ds="http://schemas.openxmlformats.org/officeDocument/2006/customXml" ds:itemID="{5F6458E3-FEC5-4A1C-AAE1-7E8265F14330}"/>
</file>

<file path=customXml/itemProps3.xml><?xml version="1.0" encoding="utf-8"?>
<ds:datastoreItem xmlns:ds="http://schemas.openxmlformats.org/officeDocument/2006/customXml" ds:itemID="{74CD6D5F-63C6-4542-B853-5FBA8732ED11}"/>
</file>

<file path=docProps/app.xml><?xml version="1.0" encoding="utf-8"?>
<Properties xmlns="http://schemas.openxmlformats.org/officeDocument/2006/extended-properties" xmlns:vt="http://schemas.openxmlformats.org/officeDocument/2006/docPropsVTypes">
  <Template>ΠΡΟΤΥΠΟ.dotx</Template>
  <TotalTime>1</TotalTime>
  <Pages>3</Pages>
  <Words>1291</Words>
  <Characters>6976</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ΥΠΠΟΑ Λίνας Μενδώνη στα εγκαίνια της έκθεσης για το Βρυσάκι</dc:title>
  <dc:subject/>
  <dc:creator>Sotiris</dc:creator>
  <cp:keywords/>
  <dc:description/>
  <cp:lastModifiedBy>Ελευθερία Πελτέκη</cp:lastModifiedBy>
  <cp:revision>2</cp:revision>
  <cp:lastPrinted>2021-06-22T18:56:00Z</cp:lastPrinted>
  <dcterms:created xsi:type="dcterms:W3CDTF">2023-05-14T07:50:00Z</dcterms:created>
  <dcterms:modified xsi:type="dcterms:W3CDTF">2023-05-14T07:50:00Z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